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267" w:rsidRPr="002B3F7D" w:rsidRDefault="00DE4CEB" w:rsidP="00DE4CEB">
      <w:pPr>
        <w:spacing w:line="288" w:lineRule="auto"/>
        <w:ind w:right="-651"/>
        <w:rPr>
          <w:rFonts w:cs="Arial"/>
          <w:b/>
          <w:color w:val="000000" w:themeColor="text2"/>
          <w:position w:val="-2"/>
          <w:sz w:val="18"/>
          <w:szCs w:val="18"/>
        </w:rPr>
      </w:pPr>
      <w:r>
        <w:rPr>
          <w:rFonts w:cs="Arial"/>
          <w:b/>
          <w:color w:val="000000" w:themeColor="text2"/>
          <w:position w:val="-2"/>
          <w:sz w:val="16"/>
          <w:szCs w:val="16"/>
        </w:rPr>
        <w:tab/>
      </w:r>
      <w:r>
        <w:rPr>
          <w:rFonts w:cs="Arial"/>
          <w:b/>
          <w:color w:val="000000" w:themeColor="text2"/>
          <w:position w:val="-2"/>
          <w:sz w:val="16"/>
          <w:szCs w:val="16"/>
        </w:rPr>
        <w:tab/>
      </w:r>
      <w:r>
        <w:rPr>
          <w:rFonts w:cs="Arial"/>
          <w:b/>
          <w:color w:val="000000" w:themeColor="text2"/>
          <w:position w:val="-2"/>
          <w:sz w:val="16"/>
          <w:szCs w:val="16"/>
        </w:rPr>
        <w:tab/>
      </w:r>
      <w:r>
        <w:rPr>
          <w:rFonts w:cs="Arial"/>
          <w:b/>
          <w:color w:val="000000" w:themeColor="text2"/>
          <w:position w:val="-2"/>
          <w:sz w:val="16"/>
          <w:szCs w:val="16"/>
        </w:rPr>
        <w:tab/>
      </w:r>
      <w:r>
        <w:rPr>
          <w:rFonts w:cs="Arial"/>
          <w:b/>
          <w:color w:val="000000" w:themeColor="text2"/>
          <w:position w:val="-2"/>
          <w:sz w:val="16"/>
          <w:szCs w:val="16"/>
        </w:rPr>
        <w:tab/>
      </w:r>
      <w:r>
        <w:rPr>
          <w:rFonts w:cs="Arial"/>
          <w:b/>
          <w:color w:val="000000" w:themeColor="text2"/>
          <w:position w:val="-2"/>
          <w:sz w:val="16"/>
          <w:szCs w:val="16"/>
        </w:rPr>
        <w:tab/>
      </w:r>
      <w:r>
        <w:rPr>
          <w:rFonts w:cs="Arial"/>
          <w:b/>
          <w:color w:val="000000" w:themeColor="text2"/>
          <w:position w:val="-2"/>
          <w:sz w:val="16"/>
          <w:szCs w:val="16"/>
        </w:rPr>
        <w:tab/>
      </w:r>
      <w:r>
        <w:rPr>
          <w:rFonts w:cs="Arial"/>
          <w:b/>
          <w:color w:val="000000" w:themeColor="text2"/>
          <w:position w:val="-2"/>
          <w:sz w:val="16"/>
          <w:szCs w:val="16"/>
        </w:rPr>
        <w:tab/>
      </w:r>
      <w:r>
        <w:rPr>
          <w:rFonts w:cs="Arial"/>
          <w:b/>
          <w:color w:val="000000" w:themeColor="text2"/>
          <w:position w:val="-2"/>
          <w:sz w:val="16"/>
          <w:szCs w:val="16"/>
        </w:rPr>
        <w:tab/>
      </w:r>
      <w:r>
        <w:rPr>
          <w:rFonts w:cs="Arial"/>
          <w:b/>
          <w:color w:val="000000" w:themeColor="text2"/>
          <w:position w:val="-2"/>
          <w:sz w:val="16"/>
          <w:szCs w:val="16"/>
        </w:rPr>
        <w:tab/>
        <w:t xml:space="preserve">         </w:t>
      </w:r>
      <w:r w:rsidR="005E5CED">
        <w:rPr>
          <w:rFonts w:cs="Arial"/>
          <w:b/>
          <w:color w:val="000000" w:themeColor="text2"/>
          <w:position w:val="-2"/>
          <w:sz w:val="16"/>
          <w:szCs w:val="16"/>
        </w:rPr>
        <w:t xml:space="preserve"> </w:t>
      </w:r>
      <w:r w:rsidR="000A03D8">
        <w:rPr>
          <w:rFonts w:cs="Arial"/>
          <w:b/>
          <w:color w:val="000000" w:themeColor="text2"/>
          <w:position w:val="-2"/>
          <w:sz w:val="16"/>
          <w:szCs w:val="16"/>
        </w:rPr>
        <w:t xml:space="preserve">          </w:t>
      </w:r>
      <w:r w:rsidR="005E5CED">
        <w:rPr>
          <w:rFonts w:cs="Arial"/>
          <w:b/>
          <w:color w:val="000000" w:themeColor="text2"/>
          <w:position w:val="-2"/>
          <w:sz w:val="16"/>
          <w:szCs w:val="16"/>
        </w:rPr>
        <w:t xml:space="preserve"> </w:t>
      </w:r>
    </w:p>
    <w:tbl>
      <w:tblPr>
        <w:tblStyle w:val="Grilledutableau"/>
        <w:tblW w:w="1134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371"/>
        <w:gridCol w:w="3969"/>
      </w:tblGrid>
      <w:tr w:rsidR="005D5CE9" w:rsidRPr="00681D11" w:rsidTr="00DE4CEB">
        <w:trPr>
          <w:trHeight w:val="694"/>
        </w:trPr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:rsidR="005D5CE9" w:rsidRPr="00681D11" w:rsidRDefault="00F340CD" w:rsidP="00A034EC">
            <w:pPr>
              <w:rPr>
                <w:sz w:val="22"/>
                <w:szCs w:val="22"/>
              </w:rPr>
            </w:pPr>
            <w:r w:rsidRPr="00681D11">
              <w:rPr>
                <w:rStyle w:val="Titre1Car"/>
                <w:sz w:val="22"/>
                <w:szCs w:val="22"/>
              </w:rPr>
              <w:t xml:space="preserve">Nom </w:t>
            </w:r>
            <w:r w:rsidR="00681D11" w:rsidRPr="00681D11">
              <w:rPr>
                <w:rStyle w:val="Titre1Car"/>
                <w:sz w:val="22"/>
                <w:szCs w:val="22"/>
              </w:rPr>
              <w:t>du formulaire</w:t>
            </w:r>
            <w:r w:rsidR="001C6267" w:rsidRPr="00681D11">
              <w:rPr>
                <w:rStyle w:val="Titre1Car"/>
                <w:sz w:val="22"/>
                <w:szCs w:val="22"/>
              </w:rPr>
              <w:t> </w:t>
            </w:r>
            <w:r w:rsidR="001C6267" w:rsidRPr="00681D11">
              <w:rPr>
                <w:b/>
                <w:sz w:val="22"/>
                <w:szCs w:val="22"/>
              </w:rPr>
              <w:t>:</w:t>
            </w:r>
            <w:r w:rsidRPr="00681D11">
              <w:rPr>
                <w:sz w:val="22"/>
                <w:szCs w:val="22"/>
              </w:rPr>
              <w:t xml:space="preserve"> </w:t>
            </w:r>
            <w:r w:rsidR="00A034EC" w:rsidRPr="00A034EC">
              <w:rPr>
                <w:sz w:val="22"/>
                <w:szCs w:val="22"/>
              </w:rPr>
              <w:t>SIL- Demande d’arrêt ou de changement de la transmission des résultats en format papier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5D5CE9" w:rsidRDefault="00A034EC" w:rsidP="00412CAE">
            <w:pPr>
              <w:spacing w:line="288" w:lineRule="auto"/>
              <w:rPr>
                <w:rFonts w:cs="Arial"/>
                <w:b/>
                <w:color w:val="000000" w:themeColor="text2"/>
                <w:position w:val="-2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2"/>
                <w:position w:val="-2"/>
                <w:sz w:val="22"/>
                <w:szCs w:val="22"/>
              </w:rPr>
              <w:t>Identifiant :</w:t>
            </w:r>
          </w:p>
          <w:p w:rsidR="00A034EC" w:rsidRPr="00A034EC" w:rsidRDefault="00A034EC" w:rsidP="00412CAE">
            <w:pPr>
              <w:spacing w:line="288" w:lineRule="auto"/>
              <w:rPr>
                <w:rFonts w:cs="Arial"/>
                <w:color w:val="000000" w:themeColor="text2"/>
                <w:position w:val="-2"/>
                <w:sz w:val="22"/>
                <w:szCs w:val="22"/>
              </w:rPr>
            </w:pPr>
            <w:r>
              <w:rPr>
                <w:rFonts w:cs="Arial"/>
                <w:color w:val="000000" w:themeColor="text2"/>
                <w:position w:val="-2"/>
                <w:sz w:val="22"/>
                <w:szCs w:val="22"/>
              </w:rPr>
              <w:t>38-SIL-FOR-197156</w:t>
            </w:r>
          </w:p>
          <w:p w:rsidR="00A034EC" w:rsidRPr="00681D11" w:rsidRDefault="00A034EC" w:rsidP="00412CAE">
            <w:pPr>
              <w:spacing w:line="288" w:lineRule="auto"/>
              <w:rPr>
                <w:rFonts w:cs="Arial"/>
                <w:b/>
                <w:color w:val="000000" w:themeColor="text2"/>
                <w:position w:val="-2"/>
                <w:sz w:val="22"/>
                <w:szCs w:val="22"/>
              </w:rPr>
            </w:pPr>
            <w:r>
              <w:rPr>
                <w:rFonts w:cs="Arial"/>
                <w:b/>
                <w:color w:val="000000" w:themeColor="text2"/>
                <w:position w:val="-2"/>
                <w:sz w:val="22"/>
                <w:szCs w:val="22"/>
              </w:rPr>
              <w:t xml:space="preserve">Version : </w:t>
            </w:r>
            <w:r w:rsidRPr="00A034EC">
              <w:rPr>
                <w:rFonts w:cs="Arial"/>
                <w:color w:val="000000" w:themeColor="text2"/>
                <w:position w:val="-2"/>
                <w:sz w:val="22"/>
                <w:szCs w:val="22"/>
              </w:rPr>
              <w:t>01</w:t>
            </w:r>
          </w:p>
        </w:tc>
      </w:tr>
      <w:tr w:rsidR="005D5CE9" w:rsidRPr="00681D11" w:rsidTr="00DE4CEB">
        <w:trPr>
          <w:trHeight w:val="778"/>
        </w:trPr>
        <w:tc>
          <w:tcPr>
            <w:tcW w:w="737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B01988" w:rsidRPr="00681D11" w:rsidRDefault="009C00F0" w:rsidP="00A034EC">
            <w:pPr>
              <w:spacing w:line="288" w:lineRule="auto"/>
              <w:rPr>
                <w:rFonts w:cs="Arial"/>
                <w:b/>
                <w:color w:val="000000" w:themeColor="text2"/>
                <w:position w:val="-2"/>
                <w:sz w:val="22"/>
                <w:szCs w:val="22"/>
              </w:rPr>
            </w:pPr>
            <w:r w:rsidRPr="00681D11">
              <w:rPr>
                <w:rStyle w:val="Titre1Car"/>
                <w:sz w:val="22"/>
                <w:szCs w:val="22"/>
              </w:rPr>
              <w:t>A</w:t>
            </w:r>
            <w:r w:rsidR="001C6267" w:rsidRPr="00681D11">
              <w:rPr>
                <w:rStyle w:val="Titre1Car"/>
                <w:sz w:val="22"/>
                <w:szCs w:val="22"/>
              </w:rPr>
              <w:t>utorité responsable</w:t>
            </w:r>
            <w:r w:rsidR="005D5CE9" w:rsidRPr="00681D11">
              <w:rPr>
                <w:rStyle w:val="Titre1Car"/>
                <w:sz w:val="22"/>
                <w:szCs w:val="22"/>
              </w:rPr>
              <w:t> :</w:t>
            </w:r>
            <w:r w:rsidR="00B01988" w:rsidRPr="00681D11">
              <w:rPr>
                <w:rFonts w:cs="Arial"/>
                <w:b/>
                <w:color w:val="000000" w:themeColor="text2"/>
                <w:position w:val="-2"/>
                <w:sz w:val="22"/>
                <w:szCs w:val="22"/>
              </w:rPr>
              <w:t xml:space="preserve"> </w:t>
            </w:r>
            <w:r w:rsidR="00A034EC" w:rsidRPr="00A034EC">
              <w:rPr>
                <w:rFonts w:cs="Arial"/>
                <w:color w:val="000000" w:themeColor="text2"/>
                <w:position w:val="-2"/>
                <w:sz w:val="22"/>
                <w:szCs w:val="22"/>
              </w:rPr>
              <w:t>Elaine Raymond, Chef de service des laboratoires</w:t>
            </w:r>
          </w:p>
        </w:tc>
        <w:tc>
          <w:tcPr>
            <w:tcW w:w="396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5D5CE9" w:rsidRPr="00681D11" w:rsidRDefault="005D5CE9" w:rsidP="00412CAE">
            <w:pPr>
              <w:spacing w:line="288" w:lineRule="auto"/>
              <w:rPr>
                <w:rFonts w:cs="Arial"/>
                <w:b/>
                <w:color w:val="000000" w:themeColor="text2"/>
                <w:position w:val="-2"/>
                <w:sz w:val="22"/>
                <w:szCs w:val="22"/>
              </w:rPr>
            </w:pPr>
            <w:r w:rsidRPr="00681D11">
              <w:rPr>
                <w:rFonts w:cs="Arial"/>
                <w:b/>
                <w:color w:val="000000" w:themeColor="text2"/>
                <w:position w:val="-2"/>
                <w:sz w:val="22"/>
                <w:szCs w:val="22"/>
              </w:rPr>
              <w:t xml:space="preserve">Date d’entrée en vigueur : </w:t>
            </w:r>
          </w:p>
          <w:p w:rsidR="005D5CE9" w:rsidRPr="00A034EC" w:rsidRDefault="00A034EC" w:rsidP="006F7EB0">
            <w:pPr>
              <w:spacing w:line="288" w:lineRule="auto"/>
              <w:rPr>
                <w:rFonts w:cs="Arial"/>
                <w:color w:val="000000" w:themeColor="text2"/>
                <w:position w:val="-2"/>
                <w:sz w:val="22"/>
                <w:szCs w:val="22"/>
              </w:rPr>
            </w:pPr>
            <w:r>
              <w:rPr>
                <w:rFonts w:cs="Arial"/>
                <w:color w:val="000000" w:themeColor="text2"/>
                <w:position w:val="-2"/>
                <w:sz w:val="22"/>
                <w:szCs w:val="22"/>
              </w:rPr>
              <w:t>2023-02-08</w:t>
            </w:r>
          </w:p>
        </w:tc>
      </w:tr>
    </w:tbl>
    <w:p w:rsidR="00B111C6" w:rsidRDefault="00B111C6" w:rsidP="00681D11">
      <w:pPr>
        <w:pStyle w:val="Corps"/>
      </w:pPr>
    </w:p>
    <w:p w:rsidR="00D848CB" w:rsidRPr="005E05AD" w:rsidRDefault="005C5F97" w:rsidP="00FA6D42">
      <w:pPr>
        <w:pStyle w:val="Corps"/>
        <w:ind w:left="-426"/>
        <w:rPr>
          <w:color w:val="auto"/>
        </w:rPr>
      </w:pPr>
      <w:sdt>
        <w:sdtPr>
          <w:rPr>
            <w:b/>
            <w:color w:val="002F54" w:themeColor="text1" w:themeShade="BF"/>
          </w:rPr>
          <w:id w:val="2067909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F7">
            <w:rPr>
              <w:rFonts w:ascii="MS Gothic" w:eastAsia="MS Gothic" w:hAnsi="MS Gothic" w:hint="eastAsia"/>
              <w:b/>
              <w:color w:val="002F54" w:themeColor="text1" w:themeShade="BF"/>
            </w:rPr>
            <w:t>☐</w:t>
          </w:r>
        </w:sdtContent>
      </w:sdt>
      <w:r w:rsidR="00FA6D42" w:rsidRPr="005E05AD">
        <w:rPr>
          <w:b/>
          <w:color w:val="002F54" w:themeColor="text1" w:themeShade="BF"/>
        </w:rPr>
        <w:t xml:space="preserve">   Arrêt d’impression</w:t>
      </w:r>
      <w:r w:rsidR="004776DD" w:rsidRPr="005E05AD">
        <w:rPr>
          <w:color w:val="002F54" w:themeColor="text1" w:themeShade="BF"/>
        </w:rPr>
        <w:t xml:space="preserve"> </w:t>
      </w:r>
      <w:r w:rsidR="004776DD" w:rsidRPr="005E05AD">
        <w:rPr>
          <w:color w:val="auto"/>
        </w:rPr>
        <w:t>à compter d</w:t>
      </w:r>
      <w:r w:rsidR="00E634A4">
        <w:rPr>
          <w:color w:val="auto"/>
        </w:rPr>
        <w:t xml:space="preserve">u </w:t>
      </w:r>
      <w:sdt>
        <w:sdtPr>
          <w:rPr>
            <w:color w:val="auto"/>
            <w:sz w:val="20"/>
            <w:szCs w:val="20"/>
          </w:rPr>
          <w:id w:val="631912885"/>
          <w:placeholder>
            <w:docPart w:val="DefaultPlaceholder_1081868576"/>
          </w:placeholder>
          <w:showingPlcHdr/>
          <w:date w:fullDate="2023-02-01T00:00:00Z">
            <w:dateFormat w:val="yyyy-MM-dd"/>
            <w:lid w:val="fr-CA"/>
            <w:storeMappedDataAs w:val="dateTime"/>
            <w:calendar w:val="gregorian"/>
          </w:date>
        </w:sdtPr>
        <w:sdtEndPr>
          <w:rPr>
            <w:sz w:val="22"/>
            <w:szCs w:val="22"/>
          </w:rPr>
        </w:sdtEndPr>
        <w:sdtContent>
          <w:r w:rsidR="00A26526" w:rsidRPr="008E36AE">
            <w:rPr>
              <w:rStyle w:val="Textedelespacerserv"/>
            </w:rPr>
            <w:t>Cliquez ici pour entrer une date.</w:t>
          </w:r>
        </w:sdtContent>
      </w:sdt>
    </w:p>
    <w:p w:rsidR="00FA6D42" w:rsidRPr="005E05AD" w:rsidRDefault="005C5F97" w:rsidP="00FA6D42">
      <w:pPr>
        <w:pStyle w:val="Corps"/>
        <w:ind w:left="-426"/>
        <w:rPr>
          <w:b/>
          <w:color w:val="002F54" w:themeColor="text1" w:themeShade="BF"/>
        </w:rPr>
      </w:pPr>
      <w:sdt>
        <w:sdtPr>
          <w:rPr>
            <w:b/>
            <w:color w:val="002F54" w:themeColor="text1" w:themeShade="BF"/>
          </w:rPr>
          <w:id w:val="-47947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0FF7">
            <w:rPr>
              <w:rFonts w:ascii="MS Gothic" w:eastAsia="MS Gothic" w:hAnsi="MS Gothic" w:hint="eastAsia"/>
              <w:b/>
              <w:color w:val="002F54" w:themeColor="text1" w:themeShade="BF"/>
            </w:rPr>
            <w:t>☐</w:t>
          </w:r>
        </w:sdtContent>
      </w:sdt>
      <w:r w:rsidR="00FA6D42" w:rsidRPr="005E05AD">
        <w:rPr>
          <w:b/>
          <w:color w:val="002F54" w:themeColor="text1" w:themeShade="BF"/>
        </w:rPr>
        <w:t xml:space="preserve">   Changement d’impression, </w:t>
      </w:r>
      <w:r w:rsidR="00FA6D42" w:rsidRPr="005E05AD">
        <w:rPr>
          <w:color w:val="002F54" w:themeColor="text1" w:themeShade="BF"/>
        </w:rPr>
        <w:t>svp expliquer :</w:t>
      </w: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30"/>
      </w:tblGrid>
      <w:tr w:rsidR="00FA6D42" w:rsidTr="00A93243">
        <w:trPr>
          <w:trHeight w:hRule="exact" w:val="340"/>
        </w:trPr>
        <w:tc>
          <w:tcPr>
            <w:tcW w:w="10656" w:type="dxa"/>
            <w:vAlign w:val="center"/>
          </w:tcPr>
          <w:p w:rsidR="00FA6D42" w:rsidRDefault="002060BE" w:rsidP="00A034EC">
            <w:pPr>
              <w:pStyle w:val="Corps"/>
              <w:spacing w:line="240" w:lineRule="auto"/>
              <w:ind w:left="0"/>
              <w:jc w:val="left"/>
            </w:pPr>
            <w:r>
              <w:fldChar w:fldCharType="begin">
                <w:ffData>
                  <w:name w:val="Text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e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FA6D42" w:rsidTr="00A93243">
        <w:trPr>
          <w:trHeight w:hRule="exact" w:val="340"/>
        </w:trPr>
        <w:tc>
          <w:tcPr>
            <w:tcW w:w="10656" w:type="dxa"/>
            <w:vAlign w:val="center"/>
          </w:tcPr>
          <w:p w:rsidR="00FA6D42" w:rsidRDefault="002060BE" w:rsidP="00025CFC">
            <w:pPr>
              <w:pStyle w:val="Corps"/>
              <w:tabs>
                <w:tab w:val="left" w:pos="638"/>
              </w:tabs>
              <w:spacing w:line="240" w:lineRule="auto"/>
              <w:ind w:left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6D42" w:rsidTr="00A93243">
        <w:trPr>
          <w:trHeight w:hRule="exact" w:val="340"/>
        </w:trPr>
        <w:tc>
          <w:tcPr>
            <w:tcW w:w="10656" w:type="dxa"/>
            <w:vAlign w:val="center"/>
          </w:tcPr>
          <w:p w:rsidR="00FA6D42" w:rsidRDefault="002060BE" w:rsidP="00025CFC">
            <w:pPr>
              <w:pStyle w:val="Corps"/>
              <w:spacing w:line="240" w:lineRule="auto"/>
              <w:ind w:left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</w:p>
        </w:tc>
      </w:tr>
      <w:tr w:rsidR="00FA6D42" w:rsidTr="00A93243">
        <w:trPr>
          <w:trHeight w:hRule="exact" w:val="340"/>
        </w:trPr>
        <w:tc>
          <w:tcPr>
            <w:tcW w:w="10656" w:type="dxa"/>
            <w:vAlign w:val="center"/>
          </w:tcPr>
          <w:p w:rsidR="00FA6D42" w:rsidRDefault="002060BE" w:rsidP="00025CFC">
            <w:pPr>
              <w:pStyle w:val="Corps"/>
              <w:spacing w:line="240" w:lineRule="auto"/>
              <w:ind w:left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FA6D42" w:rsidTr="00A93243">
        <w:trPr>
          <w:trHeight w:hRule="exact" w:val="340"/>
        </w:trPr>
        <w:tc>
          <w:tcPr>
            <w:tcW w:w="10656" w:type="dxa"/>
            <w:vAlign w:val="center"/>
          </w:tcPr>
          <w:p w:rsidR="00FA6D42" w:rsidRDefault="002060BE" w:rsidP="00025CFC">
            <w:pPr>
              <w:pStyle w:val="Corps"/>
              <w:spacing w:line="240" w:lineRule="auto"/>
              <w:ind w:left="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FA6D42" w:rsidRDefault="00FA6D42" w:rsidP="00FA6D42">
      <w:pPr>
        <w:pStyle w:val="Corps"/>
        <w:ind w:left="-426"/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30"/>
      </w:tblGrid>
      <w:tr w:rsidR="00D848CB" w:rsidTr="00A93243">
        <w:trPr>
          <w:trHeight w:hRule="exact" w:val="397"/>
        </w:trPr>
        <w:tc>
          <w:tcPr>
            <w:tcW w:w="10656" w:type="dxa"/>
            <w:shd w:val="clear" w:color="auto" w:fill="FFFFFF" w:themeFill="background1"/>
            <w:vAlign w:val="center"/>
          </w:tcPr>
          <w:p w:rsidR="00D848CB" w:rsidRPr="00D848CB" w:rsidRDefault="00D848CB" w:rsidP="00A034EC">
            <w:pPr>
              <w:pStyle w:val="Corps"/>
              <w:spacing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>Entrer le n</w:t>
            </w:r>
            <w:r w:rsidRPr="00D848CB">
              <w:rPr>
                <w:b/>
              </w:rPr>
              <w:t xml:space="preserve">om de ou des clinique(s) concernée(s) : </w:t>
            </w:r>
          </w:p>
        </w:tc>
      </w:tr>
      <w:tr w:rsidR="00D848CB" w:rsidTr="00A93243">
        <w:trPr>
          <w:trHeight w:hRule="exact" w:val="340"/>
        </w:trPr>
        <w:tc>
          <w:tcPr>
            <w:tcW w:w="10656" w:type="dxa"/>
          </w:tcPr>
          <w:p w:rsidR="00D848CB" w:rsidRDefault="002060BE" w:rsidP="00F65A44">
            <w:pPr>
              <w:pStyle w:val="Corps"/>
              <w:spacing w:line="24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48CB" w:rsidTr="00A93243">
        <w:trPr>
          <w:trHeight w:hRule="exact" w:val="340"/>
        </w:trPr>
        <w:tc>
          <w:tcPr>
            <w:tcW w:w="10656" w:type="dxa"/>
          </w:tcPr>
          <w:p w:rsidR="00D848CB" w:rsidRDefault="002060BE" w:rsidP="00F65A44">
            <w:pPr>
              <w:pStyle w:val="Corps"/>
              <w:spacing w:line="240" w:lineRule="auto"/>
              <w:ind w:left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263A1" w:rsidRDefault="00B263A1" w:rsidP="00B263A1">
      <w:pPr>
        <w:pStyle w:val="Corps"/>
        <w:ind w:left="-426"/>
      </w:pPr>
    </w:p>
    <w:p w:rsidR="00B263A1" w:rsidRPr="00726300" w:rsidRDefault="00B263A1" w:rsidP="00B263A1">
      <w:pPr>
        <w:pStyle w:val="Corps"/>
        <w:ind w:left="-426"/>
        <w:rPr>
          <w:b/>
        </w:rPr>
      </w:pPr>
      <w:r w:rsidRPr="00726300">
        <w:rPr>
          <w:b/>
        </w:rPr>
        <w:t xml:space="preserve">Par la présente, nous autorisons l’arrêt de la transmission </w:t>
      </w:r>
      <w:r w:rsidR="004776DD" w:rsidRPr="00726300">
        <w:rPr>
          <w:b/>
        </w:rPr>
        <w:t xml:space="preserve">ou la demande de changement décrite ci-dessous des résultats en format papier </w:t>
      </w:r>
      <w:r w:rsidRPr="00726300">
        <w:rPr>
          <w:b/>
        </w:rPr>
        <w:t>provenant des laboratoires de l’Institut de Cardiologie de Montréal</w:t>
      </w:r>
      <w:r w:rsidR="004776DD" w:rsidRPr="00726300">
        <w:rPr>
          <w:b/>
        </w:rPr>
        <w:t xml:space="preserve">. </w:t>
      </w:r>
    </w:p>
    <w:p w:rsidR="00D848CB" w:rsidRDefault="00D848CB" w:rsidP="00681D11">
      <w:pPr>
        <w:pStyle w:val="Corps"/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30"/>
      </w:tblGrid>
      <w:tr w:rsidR="006957A7" w:rsidRPr="00D848CB" w:rsidTr="00A93243">
        <w:trPr>
          <w:trHeight w:hRule="exact" w:val="340"/>
        </w:trPr>
        <w:tc>
          <w:tcPr>
            <w:tcW w:w="10656" w:type="dxa"/>
            <w:shd w:val="clear" w:color="auto" w:fill="FFFFFF" w:themeFill="background1"/>
            <w:vAlign w:val="center"/>
          </w:tcPr>
          <w:p w:rsidR="006957A7" w:rsidRPr="00D848CB" w:rsidRDefault="006957A7" w:rsidP="00F65A44">
            <w:pPr>
              <w:pStyle w:val="Corps"/>
              <w:spacing w:line="240" w:lineRule="auto"/>
              <w:ind w:left="0"/>
              <w:jc w:val="left"/>
              <w:rPr>
                <w:b/>
              </w:rPr>
            </w:pPr>
            <w:r>
              <w:rPr>
                <w:b/>
              </w:rPr>
              <w:t xml:space="preserve">Approbation du responsable </w:t>
            </w:r>
            <w:r w:rsidR="002E30A7">
              <w:rPr>
                <w:b/>
              </w:rPr>
              <w:t xml:space="preserve">médical </w:t>
            </w:r>
            <w:r>
              <w:rPr>
                <w:b/>
              </w:rPr>
              <w:t>de ou des clinique(s)</w:t>
            </w:r>
            <w:r w:rsidRPr="00D848CB">
              <w:rPr>
                <w:b/>
              </w:rPr>
              <w:t xml:space="preserve"> : </w:t>
            </w:r>
          </w:p>
        </w:tc>
      </w:tr>
      <w:tr w:rsidR="006957A7" w:rsidTr="00A93243">
        <w:trPr>
          <w:trHeight w:hRule="exact" w:val="397"/>
        </w:trPr>
        <w:tc>
          <w:tcPr>
            <w:tcW w:w="10656" w:type="dxa"/>
            <w:vAlign w:val="center"/>
          </w:tcPr>
          <w:p w:rsidR="006957A7" w:rsidRDefault="006957A7" w:rsidP="002060BE">
            <w:pPr>
              <w:pStyle w:val="Corps"/>
              <w:spacing w:line="240" w:lineRule="auto"/>
              <w:ind w:left="0"/>
              <w:jc w:val="left"/>
            </w:pPr>
            <w:r>
              <w:t>Nom du responsable :</w:t>
            </w:r>
            <w:r w:rsidR="00A93243">
              <w:t xml:space="preserve"> </w:t>
            </w:r>
            <w:r w:rsidR="002060BE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060BE">
              <w:instrText xml:space="preserve"> FORMTEXT </w:instrText>
            </w:r>
            <w:r w:rsidR="002060BE">
              <w:fldChar w:fldCharType="separate"/>
            </w:r>
            <w:r w:rsidR="002060BE">
              <w:rPr>
                <w:noProof/>
              </w:rPr>
              <w:t> </w:t>
            </w:r>
            <w:r w:rsidR="002060BE">
              <w:rPr>
                <w:noProof/>
              </w:rPr>
              <w:t> </w:t>
            </w:r>
            <w:r w:rsidR="002060BE">
              <w:rPr>
                <w:noProof/>
              </w:rPr>
              <w:t> </w:t>
            </w:r>
            <w:r w:rsidR="002060BE">
              <w:rPr>
                <w:noProof/>
              </w:rPr>
              <w:t> </w:t>
            </w:r>
            <w:r w:rsidR="002060BE">
              <w:rPr>
                <w:noProof/>
              </w:rPr>
              <w:t> </w:t>
            </w:r>
            <w:r w:rsidR="002060BE">
              <w:fldChar w:fldCharType="end"/>
            </w:r>
          </w:p>
        </w:tc>
      </w:tr>
      <w:tr w:rsidR="006957A7" w:rsidTr="00A93243">
        <w:trPr>
          <w:trHeight w:hRule="exact" w:val="397"/>
        </w:trPr>
        <w:tc>
          <w:tcPr>
            <w:tcW w:w="10656" w:type="dxa"/>
            <w:vAlign w:val="center"/>
          </w:tcPr>
          <w:p w:rsidR="006957A7" w:rsidRDefault="006957A7" w:rsidP="00F65A44">
            <w:pPr>
              <w:pStyle w:val="Corps"/>
              <w:spacing w:line="240" w:lineRule="auto"/>
              <w:ind w:left="0"/>
              <w:jc w:val="left"/>
            </w:pPr>
            <w:r>
              <w:t xml:space="preserve">Signature : </w:t>
            </w:r>
          </w:p>
        </w:tc>
      </w:tr>
      <w:tr w:rsidR="006957A7" w:rsidTr="00A93243">
        <w:trPr>
          <w:trHeight w:hRule="exact" w:val="397"/>
        </w:trPr>
        <w:tc>
          <w:tcPr>
            <w:tcW w:w="10656" w:type="dxa"/>
            <w:vAlign w:val="center"/>
          </w:tcPr>
          <w:p w:rsidR="006957A7" w:rsidRDefault="006957A7" w:rsidP="002060BE">
            <w:pPr>
              <w:pStyle w:val="Corps"/>
              <w:spacing w:line="240" w:lineRule="auto"/>
              <w:ind w:left="0"/>
              <w:jc w:val="left"/>
            </w:pPr>
            <w:r>
              <w:t>Date :</w:t>
            </w:r>
            <w:r w:rsidR="00A93243">
              <w:t xml:space="preserve"> </w:t>
            </w:r>
            <w:sdt>
              <w:sdtPr>
                <w:id w:val="883909145"/>
                <w:placeholder>
                  <w:docPart w:val="DefaultPlaceholder_108186857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2060BE" w:rsidRPr="008E36AE">
                  <w:rPr>
                    <w:rStyle w:val="Textedelespacerserv"/>
                  </w:rPr>
                  <w:t>Cliquez ici pour entrer une date.</w:t>
                </w:r>
              </w:sdtContent>
            </w:sdt>
          </w:p>
        </w:tc>
      </w:tr>
    </w:tbl>
    <w:p w:rsidR="00AE3EDA" w:rsidRDefault="00AE3EDA" w:rsidP="00AE3EDA">
      <w:pPr>
        <w:pStyle w:val="Corps"/>
        <w:ind w:left="0"/>
      </w:pPr>
    </w:p>
    <w:p w:rsidR="006A02A0" w:rsidRDefault="002E30A7" w:rsidP="00AE3EDA">
      <w:pPr>
        <w:pStyle w:val="Corps"/>
        <w:ind w:left="-426"/>
      </w:pPr>
      <w:r>
        <w:t xml:space="preserve">Envoyer par courriel à </w:t>
      </w:r>
      <w:hyperlink r:id="rId8" w:history="1">
        <w:r w:rsidR="004414E6" w:rsidRPr="001B6CF4">
          <w:rPr>
            <w:rStyle w:val="Lienhypertexte"/>
            <w:color w:val="1097FF" w:themeColor="text1" w:themeTint="99"/>
          </w:rPr>
          <w:t>joanie.roy@icm-mhi.org</w:t>
        </w:r>
      </w:hyperlink>
      <w:r>
        <w:t xml:space="preserve"> et </w:t>
      </w:r>
      <w:r w:rsidR="00306AF9">
        <w:rPr>
          <w:rStyle w:val="Lienhypertexte"/>
          <w:color w:val="1097FF" w:themeColor="text1" w:themeTint="99"/>
        </w:rPr>
        <w:t>elaine.raymond</w:t>
      </w:r>
      <w:r w:rsidR="004414E6" w:rsidRPr="001B6CF4">
        <w:rPr>
          <w:rStyle w:val="Lienhypertexte"/>
          <w:color w:val="1097FF" w:themeColor="text1" w:themeTint="99"/>
        </w:rPr>
        <w:t>@icm-mhi.org</w:t>
      </w:r>
    </w:p>
    <w:p w:rsidR="00AE3EDA" w:rsidRDefault="00AE3EDA" w:rsidP="00681D11">
      <w:pPr>
        <w:pStyle w:val="Corps"/>
      </w:pPr>
    </w:p>
    <w:p w:rsidR="00096921" w:rsidRDefault="00096921" w:rsidP="00681D11">
      <w:pPr>
        <w:pStyle w:val="Corps"/>
      </w:pPr>
    </w:p>
    <w:tbl>
      <w:tblPr>
        <w:tblStyle w:val="Grilledutableau"/>
        <w:tblW w:w="0" w:type="auto"/>
        <w:tblInd w:w="-318" w:type="dxa"/>
        <w:tblLook w:val="04A0" w:firstRow="1" w:lastRow="0" w:firstColumn="1" w:lastColumn="0" w:noHBand="0" w:noVBand="1"/>
      </w:tblPr>
      <w:tblGrid>
        <w:gridCol w:w="10430"/>
      </w:tblGrid>
      <w:tr w:rsidR="00AE3EDA" w:rsidRPr="00AE3EDA" w:rsidTr="00AE3EDA">
        <w:tc>
          <w:tcPr>
            <w:tcW w:w="10656" w:type="dxa"/>
            <w:shd w:val="clear" w:color="auto" w:fill="002F54" w:themeFill="text1" w:themeFillShade="BF"/>
            <w:vAlign w:val="center"/>
          </w:tcPr>
          <w:p w:rsidR="00CA39D7" w:rsidRPr="00AE3EDA" w:rsidRDefault="00CA39D7" w:rsidP="00AE3EDA">
            <w:pPr>
              <w:pStyle w:val="Corps"/>
              <w:ind w:left="0"/>
              <w:jc w:val="left"/>
              <w:rPr>
                <w:b/>
                <w:color w:val="FFFFFF" w:themeColor="background1"/>
              </w:rPr>
            </w:pPr>
            <w:r w:rsidRPr="00AE3EDA">
              <w:rPr>
                <w:b/>
                <w:color w:val="FFFFFF" w:themeColor="background1"/>
              </w:rPr>
              <w:t xml:space="preserve">À compléter par les pilotes du SIL : </w:t>
            </w:r>
          </w:p>
        </w:tc>
      </w:tr>
      <w:tr w:rsidR="00CA39D7" w:rsidTr="00D04AD1">
        <w:trPr>
          <w:trHeight w:hRule="exact" w:val="397"/>
        </w:trPr>
        <w:tc>
          <w:tcPr>
            <w:tcW w:w="10656" w:type="dxa"/>
            <w:vAlign w:val="center"/>
          </w:tcPr>
          <w:p w:rsidR="00CA39D7" w:rsidRDefault="00CA39D7" w:rsidP="00AE3EDA">
            <w:pPr>
              <w:pStyle w:val="Corps"/>
              <w:ind w:left="0"/>
              <w:jc w:val="left"/>
            </w:pPr>
            <w:r>
              <w:lastRenderedPageBreak/>
              <w:t xml:space="preserve">Code des cliniques : </w:t>
            </w:r>
            <w:r w:rsidR="00A93243">
              <w:t xml:space="preserve"> </w:t>
            </w:r>
            <w:r w:rsidR="00A93243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93243">
              <w:instrText xml:space="preserve"> FORMTEXT </w:instrText>
            </w:r>
            <w:r w:rsidR="00A93243">
              <w:fldChar w:fldCharType="separate"/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fldChar w:fldCharType="end"/>
            </w:r>
          </w:p>
        </w:tc>
      </w:tr>
      <w:tr w:rsidR="00CA39D7" w:rsidTr="00D04AD1">
        <w:trPr>
          <w:trHeight w:hRule="exact" w:val="397"/>
        </w:trPr>
        <w:tc>
          <w:tcPr>
            <w:tcW w:w="10656" w:type="dxa"/>
            <w:shd w:val="clear" w:color="auto" w:fill="auto"/>
            <w:vAlign w:val="center"/>
          </w:tcPr>
          <w:p w:rsidR="00CA39D7" w:rsidRDefault="00096921" w:rsidP="00AE3EDA">
            <w:pPr>
              <w:pStyle w:val="Corps"/>
              <w:ind w:left="0"/>
              <w:jc w:val="left"/>
            </w:pPr>
            <w:r>
              <w:t>Date de l’arrêt d’impression ou de la modification</w:t>
            </w:r>
            <w:r w:rsidR="00CA39D7">
              <w:t>:</w:t>
            </w:r>
            <w:r w:rsidR="00A93243">
              <w:t xml:space="preserve"> </w:t>
            </w:r>
            <w:r w:rsidR="00A93243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93243">
              <w:instrText xml:space="preserve"> FORMTEXT </w:instrText>
            </w:r>
            <w:r w:rsidR="00A93243">
              <w:fldChar w:fldCharType="separate"/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fldChar w:fldCharType="end"/>
            </w:r>
          </w:p>
        </w:tc>
      </w:tr>
      <w:tr w:rsidR="00CA39D7" w:rsidTr="00D04AD1">
        <w:trPr>
          <w:trHeight w:hRule="exact" w:val="397"/>
        </w:trPr>
        <w:tc>
          <w:tcPr>
            <w:tcW w:w="10656" w:type="dxa"/>
            <w:vAlign w:val="center"/>
          </w:tcPr>
          <w:p w:rsidR="00CA39D7" w:rsidRDefault="00CA39D7" w:rsidP="00AE3EDA">
            <w:pPr>
              <w:pStyle w:val="Corps"/>
              <w:ind w:left="0"/>
              <w:jc w:val="left"/>
            </w:pPr>
            <w:r>
              <w:t xml:space="preserve">Initiales du pilote : </w:t>
            </w:r>
            <w:r w:rsidR="00A93243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 w:rsidR="00A93243">
              <w:instrText xml:space="preserve"> FORMTEXT </w:instrText>
            </w:r>
            <w:r w:rsidR="00A93243">
              <w:fldChar w:fldCharType="separate"/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rPr>
                <w:noProof/>
              </w:rPr>
              <w:t> </w:t>
            </w:r>
            <w:r w:rsidR="00A93243">
              <w:fldChar w:fldCharType="end"/>
            </w:r>
          </w:p>
        </w:tc>
      </w:tr>
    </w:tbl>
    <w:p w:rsidR="00A63402" w:rsidRDefault="00A63402" w:rsidP="00F65A44">
      <w:pPr>
        <w:pStyle w:val="Corps"/>
        <w:ind w:left="0"/>
      </w:pPr>
    </w:p>
    <w:tbl>
      <w:tblPr>
        <w:tblW w:w="10506" w:type="dxa"/>
        <w:tblInd w:w="-35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6"/>
      </w:tblGrid>
      <w:tr w:rsidR="00A63402" w:rsidTr="00AE3EDA">
        <w:trPr>
          <w:trHeight w:val="296"/>
        </w:trPr>
        <w:tc>
          <w:tcPr>
            <w:tcW w:w="10506" w:type="dxa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hideMark/>
          </w:tcPr>
          <w:p w:rsidR="00A63402" w:rsidRDefault="00A63402" w:rsidP="00973540">
            <w:pPr>
              <w:ind w:left="1843" w:hanging="1843"/>
              <w:jc w:val="both"/>
              <w:rPr>
                <w:rFonts w:asciiTheme="minorHAnsi" w:hAnsi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Theme="minorHAnsi" w:hAnsiTheme="minorHAnsi"/>
                <w:b/>
                <w:bCs/>
                <w:sz w:val="16"/>
                <w:szCs w:val="16"/>
                <w:lang w:val="en-US"/>
              </w:rPr>
              <w:t xml:space="preserve">LOCALISATION DES COPIES </w:t>
            </w:r>
            <w:r w:rsidR="00973540">
              <w:rPr>
                <w:rFonts w:asciiTheme="minorHAnsi" w:hAnsiTheme="minorHAnsi"/>
                <w:b/>
                <w:bCs/>
                <w:sz w:val="16"/>
                <w:szCs w:val="16"/>
                <w:lang w:val="en-US"/>
              </w:rPr>
              <w:t>NUMÉRIQUES</w:t>
            </w:r>
            <w:r>
              <w:rPr>
                <w:rFonts w:asciiTheme="minorHAnsi" w:hAnsiTheme="minorHAnsi"/>
                <w:b/>
                <w:bCs/>
                <w:sz w:val="16"/>
                <w:szCs w:val="16"/>
                <w:lang w:val="en-US"/>
              </w:rPr>
              <w:t>:</w:t>
            </w:r>
            <w:r w:rsidR="00973540">
              <w:rPr>
                <w:rFonts w:asciiTheme="minorHAnsi" w:hAnsiTheme="minorHAnsi"/>
                <w:b/>
                <w:bCs/>
                <w:sz w:val="16"/>
                <w:szCs w:val="16"/>
                <w:lang w:val="en-US"/>
              </w:rPr>
              <w:t xml:space="preserve"> ICM COMMUN</w:t>
            </w:r>
          </w:p>
        </w:tc>
      </w:tr>
    </w:tbl>
    <w:p w:rsidR="00A63402" w:rsidRPr="00B111C6" w:rsidRDefault="00A63402" w:rsidP="00096921">
      <w:pPr>
        <w:pStyle w:val="Corps"/>
        <w:ind w:left="0"/>
      </w:pPr>
    </w:p>
    <w:sectPr w:rsidR="00A63402" w:rsidRPr="00B111C6" w:rsidSect="00C92909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843" w:right="1041" w:bottom="709" w:left="1077" w:header="510" w:footer="4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DF8" w:rsidRDefault="00C11DF8" w:rsidP="00642AB6">
      <w:r>
        <w:separator/>
      </w:r>
    </w:p>
    <w:p w:rsidR="00C11DF8" w:rsidRDefault="00C11DF8"/>
  </w:endnote>
  <w:endnote w:type="continuationSeparator" w:id="0">
    <w:p w:rsidR="00C11DF8" w:rsidRDefault="00C11DF8" w:rsidP="00642AB6">
      <w:r>
        <w:continuationSeparator/>
      </w:r>
    </w:p>
    <w:p w:rsidR="00C11DF8" w:rsidRDefault="00C11D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905" w:rsidRPr="00795905" w:rsidRDefault="00795905" w:rsidP="00795905">
    <w:pPr>
      <w:pStyle w:val="Pieddepage"/>
      <w:tabs>
        <w:tab w:val="clear" w:pos="4320"/>
        <w:tab w:val="clear" w:pos="8640"/>
      </w:tabs>
      <w:rPr>
        <w:sz w:val="22"/>
        <w:szCs w:val="22"/>
      </w:rPr>
    </w:pPr>
    <w:r>
      <w:rPr>
        <w:sz w:val="22"/>
        <w:szCs w:val="22"/>
      </w:rPr>
      <w:t>XXXX-XXX-XXXX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                          </w:t>
    </w:r>
    <w:r w:rsidRPr="00795905">
      <w:rPr>
        <w:sz w:val="22"/>
        <w:szCs w:val="22"/>
        <w:lang w:val="fr-FR"/>
      </w:rPr>
      <w:t xml:space="preserve">Page </w:t>
    </w:r>
    <w:r w:rsidRPr="00795905">
      <w:rPr>
        <w:b/>
        <w:bCs/>
        <w:sz w:val="22"/>
        <w:szCs w:val="22"/>
      </w:rPr>
      <w:fldChar w:fldCharType="begin"/>
    </w:r>
    <w:r w:rsidRPr="00795905">
      <w:rPr>
        <w:b/>
        <w:bCs/>
        <w:sz w:val="22"/>
        <w:szCs w:val="22"/>
      </w:rPr>
      <w:instrText>PAGE  \* Arabic  \* MERGEFORMAT</w:instrText>
    </w:r>
    <w:r w:rsidRPr="00795905">
      <w:rPr>
        <w:b/>
        <w:bCs/>
        <w:sz w:val="22"/>
        <w:szCs w:val="22"/>
      </w:rPr>
      <w:fldChar w:fldCharType="separate"/>
    </w:r>
    <w:r w:rsidR="00A93243" w:rsidRPr="00A93243">
      <w:rPr>
        <w:b/>
        <w:bCs/>
        <w:noProof/>
        <w:sz w:val="22"/>
        <w:szCs w:val="22"/>
        <w:lang w:val="fr-FR"/>
      </w:rPr>
      <w:t>2</w:t>
    </w:r>
    <w:r w:rsidRPr="00795905">
      <w:rPr>
        <w:b/>
        <w:bCs/>
        <w:sz w:val="22"/>
        <w:szCs w:val="22"/>
      </w:rPr>
      <w:fldChar w:fldCharType="end"/>
    </w:r>
    <w:r w:rsidRPr="00795905">
      <w:rPr>
        <w:sz w:val="22"/>
        <w:szCs w:val="22"/>
        <w:lang w:val="fr-FR"/>
      </w:rPr>
      <w:t xml:space="preserve"> sur </w:t>
    </w:r>
    <w:r w:rsidRPr="00795905">
      <w:rPr>
        <w:b/>
        <w:bCs/>
        <w:sz w:val="22"/>
        <w:szCs w:val="22"/>
      </w:rPr>
      <w:fldChar w:fldCharType="begin"/>
    </w:r>
    <w:r w:rsidRPr="00795905">
      <w:rPr>
        <w:b/>
        <w:bCs/>
        <w:sz w:val="22"/>
        <w:szCs w:val="22"/>
      </w:rPr>
      <w:instrText>NUMPAGES  \* Arabic  \* MERGEFORMAT</w:instrText>
    </w:r>
    <w:r w:rsidRPr="00795905">
      <w:rPr>
        <w:b/>
        <w:bCs/>
        <w:sz w:val="22"/>
        <w:szCs w:val="22"/>
      </w:rPr>
      <w:fldChar w:fldCharType="separate"/>
    </w:r>
    <w:r w:rsidR="00A93243" w:rsidRPr="00A93243">
      <w:rPr>
        <w:b/>
        <w:bCs/>
        <w:noProof/>
        <w:sz w:val="22"/>
        <w:szCs w:val="22"/>
        <w:lang w:val="fr-FR"/>
      </w:rPr>
      <w:t>2</w:t>
    </w:r>
    <w:r w:rsidRPr="00795905">
      <w:rPr>
        <w:b/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905" w:rsidRDefault="006F7EB0" w:rsidP="00AE3EDA">
    <w:pPr>
      <w:pStyle w:val="Pieddepage"/>
      <w:tabs>
        <w:tab w:val="clear" w:pos="4320"/>
        <w:tab w:val="clear" w:pos="8640"/>
      </w:tabs>
      <w:ind w:left="-284"/>
      <w:rPr>
        <w:bCs/>
        <w:sz w:val="22"/>
        <w:szCs w:val="22"/>
      </w:rPr>
    </w:pPr>
    <w:r>
      <w:rPr>
        <w:sz w:val="18"/>
        <w:szCs w:val="18"/>
      </w:rPr>
      <w:t>3</w:t>
    </w:r>
    <w:r w:rsidR="001B6CF4">
      <w:rPr>
        <w:sz w:val="18"/>
        <w:szCs w:val="18"/>
      </w:rPr>
      <w:t>8</w:t>
    </w:r>
    <w:r w:rsidR="002722DA" w:rsidRPr="00320D8C">
      <w:rPr>
        <w:sz w:val="18"/>
        <w:szCs w:val="18"/>
      </w:rPr>
      <w:t>-</w:t>
    </w:r>
    <w:r>
      <w:rPr>
        <w:sz w:val="18"/>
        <w:szCs w:val="18"/>
      </w:rPr>
      <w:t>SIL</w:t>
    </w:r>
    <w:r w:rsidR="00795905" w:rsidRPr="00320D8C">
      <w:rPr>
        <w:sz w:val="18"/>
        <w:szCs w:val="18"/>
      </w:rPr>
      <w:t>-</w:t>
    </w:r>
    <w:r w:rsidR="002722DA" w:rsidRPr="00320D8C">
      <w:rPr>
        <w:sz w:val="18"/>
        <w:szCs w:val="18"/>
      </w:rPr>
      <w:t>FOR</w:t>
    </w:r>
    <w:r w:rsidR="00795905" w:rsidRPr="00320D8C">
      <w:rPr>
        <w:sz w:val="18"/>
        <w:szCs w:val="18"/>
      </w:rPr>
      <w:t>-</w:t>
    </w:r>
    <w:r w:rsidR="00F65A44">
      <w:rPr>
        <w:sz w:val="18"/>
        <w:szCs w:val="18"/>
      </w:rPr>
      <w:t>197156_V01</w:t>
    </w:r>
    <w:r w:rsidR="00795905">
      <w:rPr>
        <w:sz w:val="22"/>
        <w:szCs w:val="22"/>
      </w:rPr>
      <w:tab/>
    </w:r>
    <w:r w:rsidR="00795905">
      <w:rPr>
        <w:sz w:val="22"/>
        <w:szCs w:val="22"/>
      </w:rPr>
      <w:tab/>
    </w:r>
    <w:r w:rsidR="00795905">
      <w:rPr>
        <w:sz w:val="22"/>
        <w:szCs w:val="22"/>
      </w:rPr>
      <w:tab/>
    </w:r>
    <w:r w:rsidR="00795905">
      <w:rPr>
        <w:sz w:val="22"/>
        <w:szCs w:val="22"/>
      </w:rPr>
      <w:tab/>
    </w:r>
    <w:r w:rsidR="00795905">
      <w:rPr>
        <w:sz w:val="22"/>
        <w:szCs w:val="22"/>
      </w:rPr>
      <w:tab/>
    </w:r>
    <w:r w:rsidR="00795905">
      <w:rPr>
        <w:sz w:val="22"/>
        <w:szCs w:val="22"/>
      </w:rPr>
      <w:tab/>
    </w:r>
    <w:r w:rsidR="00795905">
      <w:rPr>
        <w:sz w:val="22"/>
        <w:szCs w:val="22"/>
      </w:rPr>
      <w:tab/>
      <w:t xml:space="preserve">                                        </w:t>
    </w:r>
    <w:r w:rsidR="00795905" w:rsidRPr="002722DA">
      <w:rPr>
        <w:sz w:val="22"/>
        <w:szCs w:val="22"/>
        <w:lang w:val="fr-FR"/>
      </w:rPr>
      <w:t xml:space="preserve">Page </w:t>
    </w:r>
    <w:r w:rsidR="00795905" w:rsidRPr="002722DA">
      <w:rPr>
        <w:bCs/>
        <w:sz w:val="22"/>
        <w:szCs w:val="22"/>
      </w:rPr>
      <w:fldChar w:fldCharType="begin"/>
    </w:r>
    <w:r w:rsidR="00795905" w:rsidRPr="002722DA">
      <w:rPr>
        <w:bCs/>
        <w:sz w:val="22"/>
        <w:szCs w:val="22"/>
      </w:rPr>
      <w:instrText>PAGE  \* Arabic  \* MERGEFORMAT</w:instrText>
    </w:r>
    <w:r w:rsidR="00795905" w:rsidRPr="002722DA">
      <w:rPr>
        <w:bCs/>
        <w:sz w:val="22"/>
        <w:szCs w:val="22"/>
      </w:rPr>
      <w:fldChar w:fldCharType="separate"/>
    </w:r>
    <w:r w:rsidR="005C5F97" w:rsidRPr="005C5F97">
      <w:rPr>
        <w:bCs/>
        <w:noProof/>
        <w:sz w:val="22"/>
        <w:szCs w:val="22"/>
        <w:lang w:val="fr-FR"/>
      </w:rPr>
      <w:t>1</w:t>
    </w:r>
    <w:r w:rsidR="00795905" w:rsidRPr="002722DA">
      <w:rPr>
        <w:bCs/>
        <w:sz w:val="22"/>
        <w:szCs w:val="22"/>
      </w:rPr>
      <w:fldChar w:fldCharType="end"/>
    </w:r>
    <w:r w:rsidR="00795905" w:rsidRPr="002722DA">
      <w:rPr>
        <w:sz w:val="22"/>
        <w:szCs w:val="22"/>
        <w:lang w:val="fr-FR"/>
      </w:rPr>
      <w:t xml:space="preserve"> sur </w:t>
    </w:r>
    <w:r w:rsidR="00795905" w:rsidRPr="002722DA">
      <w:rPr>
        <w:bCs/>
        <w:sz w:val="22"/>
        <w:szCs w:val="22"/>
      </w:rPr>
      <w:fldChar w:fldCharType="begin"/>
    </w:r>
    <w:r w:rsidR="00795905" w:rsidRPr="002722DA">
      <w:rPr>
        <w:bCs/>
        <w:sz w:val="22"/>
        <w:szCs w:val="22"/>
      </w:rPr>
      <w:instrText>NUMPAGES  \* Arabic  \* MERGEFORMAT</w:instrText>
    </w:r>
    <w:r w:rsidR="00795905" w:rsidRPr="002722DA">
      <w:rPr>
        <w:bCs/>
        <w:sz w:val="22"/>
        <w:szCs w:val="22"/>
      </w:rPr>
      <w:fldChar w:fldCharType="separate"/>
    </w:r>
    <w:r w:rsidR="005C5F97" w:rsidRPr="005C5F97">
      <w:rPr>
        <w:bCs/>
        <w:noProof/>
        <w:sz w:val="22"/>
        <w:szCs w:val="22"/>
        <w:lang w:val="fr-FR"/>
      </w:rPr>
      <w:t>1</w:t>
    </w:r>
    <w:r w:rsidR="00795905" w:rsidRPr="002722DA">
      <w:rPr>
        <w:b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DF8" w:rsidRDefault="00C11DF8" w:rsidP="00642AB6">
      <w:r>
        <w:separator/>
      </w:r>
    </w:p>
    <w:p w:rsidR="00C11DF8" w:rsidRDefault="00C11DF8"/>
  </w:footnote>
  <w:footnote w:type="continuationSeparator" w:id="0">
    <w:p w:rsidR="00C11DF8" w:rsidRDefault="00C11DF8" w:rsidP="00642AB6">
      <w:r>
        <w:continuationSeparator/>
      </w:r>
    </w:p>
    <w:p w:rsidR="00C11DF8" w:rsidRDefault="00C11D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AC4" w:rsidRDefault="005C5F9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1549902" o:spid="_x0000_s2050" type="#_x0000_t136" style="position:absolute;margin-left:0;margin-top:0;width:553pt;height:158pt;rotation:315;z-index:-251649024;mso-position-horizontal:center;mso-position-horizontal-relative:margin;mso-position-vertical:center;mso-position-vertical-relative:margin" o:allowincell="f" fillcolor="silver" stroked="f">
          <v:textpath style="font-family:&quot;Arial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5D4A" w:rsidRPr="00795905" w:rsidRDefault="005C5F97" w:rsidP="00795905">
    <w:pPr>
      <w:pStyle w:val="En-tte"/>
      <w:tabs>
        <w:tab w:val="clear" w:pos="4320"/>
        <w:tab w:val="clear" w:pos="8640"/>
      </w:tabs>
      <w:rPr>
        <w:sz w:val="16"/>
        <w:szCs w:val="1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1549903" o:spid="_x0000_s2051" type="#_x0000_t136" style="position:absolute;margin-left:0;margin-top:0;width:553pt;height:158pt;rotation:315;z-index:-251646976;mso-position-horizontal:center;mso-position-horizontal-relative:margin;mso-position-vertical:center;mso-position-vertical-relative:margin" o:allowincell="f" fillcolor="silver" stroked="f">
          <v:textpath style="font-family:&quot;Arial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999" w:rsidRDefault="00F65A44">
    <w:pPr>
      <w:pStyle w:val="En-tte"/>
    </w:pPr>
    <w:r>
      <w:rPr>
        <w:noProof/>
        <w:lang w:eastAsia="fr-CA"/>
      </w:rPr>
      <w:drawing>
        <wp:anchor distT="0" distB="0" distL="114300" distR="114300" simplePos="0" relativeHeight="251670528" behindDoc="1" locked="0" layoutInCell="1" allowOverlap="1" wp14:anchorId="1B38AA69" wp14:editId="67EE2D6C">
          <wp:simplePos x="0" y="0"/>
          <wp:positionH relativeFrom="column">
            <wp:posOffset>5393055</wp:posOffset>
          </wp:positionH>
          <wp:positionV relativeFrom="paragraph">
            <wp:posOffset>83820</wp:posOffset>
          </wp:positionV>
          <wp:extent cx="1442720" cy="434340"/>
          <wp:effectExtent l="0" t="0" r="5080" b="3810"/>
          <wp:wrapTight wrapText="bothSides">
            <wp:wrapPolygon edited="0">
              <wp:start x="0" y="0"/>
              <wp:lineTo x="0" y="20842"/>
              <wp:lineTo x="7415" y="20842"/>
              <wp:lineTo x="21391" y="19895"/>
              <wp:lineTo x="21391" y="1895"/>
              <wp:lineTo x="7415" y="0"/>
              <wp:lineTo x="0" y="0"/>
            </wp:wrapPolygon>
          </wp:wrapTight>
          <wp:docPr id="2" name="Image 2" descr="C:\Users\p0089768\Pictures\institut de card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C:\Users\p0089768\Pictures\institut de card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25777C8B" wp14:editId="73F1B84F">
              <wp:simplePos x="0" y="0"/>
              <wp:positionH relativeFrom="page">
                <wp:posOffset>0</wp:posOffset>
              </wp:positionH>
              <wp:positionV relativeFrom="paragraph">
                <wp:posOffset>-325755</wp:posOffset>
              </wp:positionV>
              <wp:extent cx="6005195" cy="1262380"/>
              <wp:effectExtent l="0" t="0" r="14605" b="13970"/>
              <wp:wrapNone/>
              <wp:docPr id="5" name="Groupe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05195" cy="1262380"/>
                        <a:chOff x="0" y="0"/>
                        <a:chExt cx="6005421" cy="1262802"/>
                      </a:xfrm>
                    </wpg:grpSpPr>
                    <pic:pic xmlns:pic="http://schemas.openxmlformats.org/drawingml/2006/picture">
                      <pic:nvPicPr>
                        <pic:cNvPr id="24" name="Image 24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3191" b="40013"/>
                        <a:stretch/>
                      </pic:blipFill>
                      <pic:spPr bwMode="auto">
                        <a:xfrm>
                          <a:off x="0" y="0"/>
                          <a:ext cx="5975985" cy="1262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riangle rectangle 3"/>
                      <wps:cNvSpPr/>
                      <wps:spPr>
                        <a:xfrm rot="16200000">
                          <a:off x="5330283" y="617035"/>
                          <a:ext cx="674501" cy="617034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riangle rectangle 4"/>
                      <wps:cNvSpPr/>
                      <wps:spPr>
                        <a:xfrm rot="5400000" flipV="1">
                          <a:off x="5438078" y="26019"/>
                          <a:ext cx="587997" cy="546689"/>
                        </a:xfrm>
                        <a:prstGeom prst="rtTriangl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6E81C9" id="Groupe 5" o:spid="_x0000_s1026" style="position:absolute;margin-left:0;margin-top:-25.65pt;width:472.85pt;height:99.4pt;z-index:251657216;mso-position-horizontal-relative:page" coordsize="60054,126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" o:spid="_x0000_s1027" type="#_x0000_t75" style="position:absolute;width:59759;height:126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JDqzCAAAA2wAAAA8AAABkcnMvZG93bnJldi54bWxEj81qwzAQhO+BvoPYQm6J3JCE4kY2IbTQ&#10;Y/Nz6W1rbW1jaWUk1XbePioEchxm5htmV07WiIF8aB0reFlmIIgrp1uuFVzOH4tXECEiazSOScGV&#10;ApTF02yHuXYjH2k4xVokCIccFTQx9rmUoWrIYli6njh5v85bjEn6WmqPY4JbI1dZtpUWW04LDfZ0&#10;aKjqTn9WAXv8udTmaxz8t8HukL1X+02n1Px52r+BiDTFR/je/tQKVmv4/5J+gCxu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eyQ6swgAAANsAAAAPAAAAAAAAAAAAAAAAAJ8C&#10;AABkcnMvZG93bnJldi54bWxQSwUGAAAAAAQABAD3AAAAjgMAAAAA&#10;">
                <v:imagedata r:id="rId3" o:title="" cropbottom="26223f" cropright="15198f"/>
                <v:path arrowok="t"/>
              </v:shape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Triangle rectangle 3" o:spid="_x0000_s1028" type="#_x0000_t6" style="position:absolute;left:53302;top:6171;width:6745;height:6170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ANuMIA&#10;AADaAAAADwAAAGRycy9kb3ducmV2LnhtbESPT4vCMBTE7wt+h/AEb2vaFWSpRhFBcPci/rl4e22e&#10;TbF5KUnW1m9vFhb2OMzMb5jlerCteJAPjWMF+TQDQVw53XCt4HLevX+CCBFZY+uYFDwpwHo1elti&#10;oV3PR3qcYi0ShEOBCkyMXSFlqAxZDFPXESfv5rzFmKSvpfbYJ7ht5UeWzaXFhtOCwY62hqr76ccq&#10;2PmZNmWJ35yfj1/5dYOHsp8rNRkPmwWISEP8D/+191rBDH6vp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EA24wgAAANoAAAAPAAAAAAAAAAAAAAAAAJgCAABkcnMvZG93&#10;bnJldi54bWxQSwUGAAAAAAQABAD1AAAAhwMAAAAA&#10;" fillcolor="white [3212]" strokecolor="white [3212]" strokeweight="2pt"/>
              <v:shape id="Triangle rectangle 4" o:spid="_x0000_s1029" type="#_x0000_t6" style="position:absolute;left:54381;top:259;width:5880;height:5467;rotation:-90;flip:y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5FrsUA&#10;AADaAAAADwAAAGRycy9kb3ducmV2LnhtbESPQWvCQBSE74X+h+UVeim6sWiR6CpaKBXBg1rQ4zP7&#10;zMZk34bsNsZ/7wqFHoeZ+YaZzjtbiZYaXzhWMOgnIIgzpwvOFfzsv3pjED4ga6wck4IbeZjPnp+m&#10;mGp35S21u5CLCGGfogITQp1K6TNDFn3f1cTRO7vGYoiyyaVu8BrhtpLvSfIhLRYcFwzW9GkoK3e/&#10;VkG2ueXH9Wn5fTkuz2+HErej1d4o9frSLSYgAnXhP/zXXmkFQ3hciTd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nkWuxQAAANoAAAAPAAAAAAAAAAAAAAAAAJgCAABkcnMv&#10;ZG93bnJldi54bWxQSwUGAAAAAAQABAD1AAAAigMAAAAA&#10;" fillcolor="white [3212]" strokecolor="white [3212]" strokeweight="2pt"/>
              <w10:wrap anchorx="page"/>
            </v:group>
          </w:pict>
        </mc:Fallback>
      </mc:AlternateContent>
    </w:r>
    <w:r w:rsidR="000E3CDC">
      <w:rPr>
        <w:noProof/>
        <w:lang w:eastAsia="fr-CA"/>
      </w:rPr>
      <w:t xml:space="preserve"> </w:t>
    </w:r>
  </w:p>
  <w:p w:rsidR="00585D4A" w:rsidRDefault="00585D4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7909F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F5E00"/>
    <w:multiLevelType w:val="hybridMultilevel"/>
    <w:tmpl w:val="DDB036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251B5"/>
    <w:multiLevelType w:val="hybridMultilevel"/>
    <w:tmpl w:val="B9C0A098"/>
    <w:lvl w:ilvl="0" w:tplc="0C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0D7631C"/>
    <w:multiLevelType w:val="hybridMultilevel"/>
    <w:tmpl w:val="F2BEFF24"/>
    <w:lvl w:ilvl="0" w:tplc="0C0C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509654A"/>
    <w:multiLevelType w:val="hybridMultilevel"/>
    <w:tmpl w:val="DFC8BCB2"/>
    <w:lvl w:ilvl="0" w:tplc="0409000F">
      <w:start w:val="1"/>
      <w:numFmt w:val="decimal"/>
      <w:lvlText w:val="%1."/>
      <w:lvlJc w:val="left"/>
      <w:pPr>
        <w:ind w:left="2629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00526E"/>
    <w:multiLevelType w:val="hybridMultilevel"/>
    <w:tmpl w:val="F42CCF2A"/>
    <w:lvl w:ilvl="0" w:tplc="0C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4A943D0"/>
    <w:multiLevelType w:val="hybridMultilevel"/>
    <w:tmpl w:val="F8E4DA14"/>
    <w:lvl w:ilvl="0" w:tplc="B9103C2E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6A6A6" w:themeColor="background1" w:themeShade="A6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6C10C7E"/>
    <w:multiLevelType w:val="hybridMultilevel"/>
    <w:tmpl w:val="E8408E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B02439D"/>
    <w:multiLevelType w:val="hybridMultilevel"/>
    <w:tmpl w:val="4FC475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4B453F"/>
    <w:multiLevelType w:val="hybridMultilevel"/>
    <w:tmpl w:val="2610A6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2D70EB"/>
    <w:multiLevelType w:val="multilevel"/>
    <w:tmpl w:val="0C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02B249D"/>
    <w:multiLevelType w:val="multilevel"/>
    <w:tmpl w:val="9F5CFC3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0E7936"/>
    <w:multiLevelType w:val="hybridMultilevel"/>
    <w:tmpl w:val="6C2E96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F900D1"/>
    <w:multiLevelType w:val="hybridMultilevel"/>
    <w:tmpl w:val="4F0E2B2C"/>
    <w:lvl w:ilvl="0" w:tplc="C546827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6A6A6" w:themeColor="background1" w:themeShade="A6"/>
      </w:rPr>
    </w:lvl>
    <w:lvl w:ilvl="1" w:tplc="0C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10"/>
  </w:num>
  <w:num w:numId="6">
    <w:abstractNumId w:val="10"/>
  </w:num>
  <w:num w:numId="7">
    <w:abstractNumId w:val="5"/>
  </w:num>
  <w:num w:numId="8">
    <w:abstractNumId w:val="13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6"/>
  </w:num>
  <w:num w:numId="27">
    <w:abstractNumId w:val="10"/>
  </w:num>
  <w:num w:numId="28">
    <w:abstractNumId w:val="10"/>
  </w:num>
  <w:num w:numId="29">
    <w:abstractNumId w:val="12"/>
  </w:num>
  <w:num w:numId="30">
    <w:abstractNumId w:val="9"/>
  </w:num>
  <w:num w:numId="31">
    <w:abstractNumId w:val="4"/>
  </w:num>
  <w:num w:numId="32">
    <w:abstractNumId w:val="1"/>
  </w:num>
  <w:num w:numId="33">
    <w:abstractNumId w:val="7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enforcement="1" w:cryptProviderType="rsaAES" w:cryptAlgorithmClass="hash" w:cryptAlgorithmType="typeAny" w:cryptAlgorithmSid="14" w:cryptSpinCount="100000" w:hash="5LaCtdR8rMaiykZkalk44XACMiPq83UxnSMGWUkiQAiKsskyXWpLz+wSn3Rvwpx5YHfmJcd0c6OH58aZUb1iWA==" w:salt="/kCg9ZRUjpHTlGiFCzRf7Q=="/>
  <w:defaultTabStop w:val="709"/>
  <w:hyphenationZone w:val="425"/>
  <w:drawingGridHorizontalSpacing w:val="110"/>
  <w:displayHorizontalDrawingGridEvery w:val="2"/>
  <w:displayVerticalDrawingGridEvery w:val="2"/>
  <w:doNotShadeFormData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31"/>
    <w:rsid w:val="00015E51"/>
    <w:rsid w:val="000160F8"/>
    <w:rsid w:val="00036D9C"/>
    <w:rsid w:val="00041F0A"/>
    <w:rsid w:val="000574B3"/>
    <w:rsid w:val="000825E2"/>
    <w:rsid w:val="00092AF9"/>
    <w:rsid w:val="00096921"/>
    <w:rsid w:val="000A03D8"/>
    <w:rsid w:val="000C4309"/>
    <w:rsid w:val="000D5C81"/>
    <w:rsid w:val="000E3CDC"/>
    <w:rsid w:val="000F66B3"/>
    <w:rsid w:val="00104E03"/>
    <w:rsid w:val="00113413"/>
    <w:rsid w:val="001673DE"/>
    <w:rsid w:val="00183562"/>
    <w:rsid w:val="001A7FB4"/>
    <w:rsid w:val="001B6CF4"/>
    <w:rsid w:val="001C3D4D"/>
    <w:rsid w:val="001C6267"/>
    <w:rsid w:val="001F69FA"/>
    <w:rsid w:val="002060BE"/>
    <w:rsid w:val="0020664B"/>
    <w:rsid w:val="002722DA"/>
    <w:rsid w:val="00297331"/>
    <w:rsid w:val="002B196B"/>
    <w:rsid w:val="002B3F7D"/>
    <w:rsid w:val="002C2D14"/>
    <w:rsid w:val="002D2AEA"/>
    <w:rsid w:val="002E30A7"/>
    <w:rsid w:val="002E5814"/>
    <w:rsid w:val="003038AC"/>
    <w:rsid w:val="00306AF9"/>
    <w:rsid w:val="00320D8C"/>
    <w:rsid w:val="0033536E"/>
    <w:rsid w:val="00337014"/>
    <w:rsid w:val="00342B10"/>
    <w:rsid w:val="0035619D"/>
    <w:rsid w:val="003C4678"/>
    <w:rsid w:val="004414E6"/>
    <w:rsid w:val="004416B9"/>
    <w:rsid w:val="00442BCB"/>
    <w:rsid w:val="00443845"/>
    <w:rsid w:val="00467AEF"/>
    <w:rsid w:val="004776DD"/>
    <w:rsid w:val="0048403F"/>
    <w:rsid w:val="004954D6"/>
    <w:rsid w:val="00496656"/>
    <w:rsid w:val="004A749E"/>
    <w:rsid w:val="004D397D"/>
    <w:rsid w:val="004F4719"/>
    <w:rsid w:val="00534C14"/>
    <w:rsid w:val="00553C6B"/>
    <w:rsid w:val="00584013"/>
    <w:rsid w:val="00585D4A"/>
    <w:rsid w:val="005C083A"/>
    <w:rsid w:val="005C5F97"/>
    <w:rsid w:val="005D4607"/>
    <w:rsid w:val="005D5CE9"/>
    <w:rsid w:val="005E05AD"/>
    <w:rsid w:val="005E5CED"/>
    <w:rsid w:val="005F5C55"/>
    <w:rsid w:val="00611393"/>
    <w:rsid w:val="00614956"/>
    <w:rsid w:val="006170FB"/>
    <w:rsid w:val="00642AB6"/>
    <w:rsid w:val="006449F2"/>
    <w:rsid w:val="00671CC2"/>
    <w:rsid w:val="00681D11"/>
    <w:rsid w:val="006957A7"/>
    <w:rsid w:val="006A02A0"/>
    <w:rsid w:val="006A3B2C"/>
    <w:rsid w:val="006B5927"/>
    <w:rsid w:val="006D3008"/>
    <w:rsid w:val="006E3C88"/>
    <w:rsid w:val="006E433C"/>
    <w:rsid w:val="006F2479"/>
    <w:rsid w:val="006F7EB0"/>
    <w:rsid w:val="00704C21"/>
    <w:rsid w:val="007222EC"/>
    <w:rsid w:val="00726300"/>
    <w:rsid w:val="0072798E"/>
    <w:rsid w:val="0076229F"/>
    <w:rsid w:val="00786CE7"/>
    <w:rsid w:val="00795905"/>
    <w:rsid w:val="00796AC4"/>
    <w:rsid w:val="007C0ED4"/>
    <w:rsid w:val="007E2D29"/>
    <w:rsid w:val="007F00AB"/>
    <w:rsid w:val="00825CF9"/>
    <w:rsid w:val="00843709"/>
    <w:rsid w:val="00844AD1"/>
    <w:rsid w:val="008606F4"/>
    <w:rsid w:val="008717DF"/>
    <w:rsid w:val="0087420C"/>
    <w:rsid w:val="0087620F"/>
    <w:rsid w:val="00876B2B"/>
    <w:rsid w:val="008A25CE"/>
    <w:rsid w:val="008E4BB1"/>
    <w:rsid w:val="009118FE"/>
    <w:rsid w:val="009263F0"/>
    <w:rsid w:val="00966714"/>
    <w:rsid w:val="00973540"/>
    <w:rsid w:val="0097665A"/>
    <w:rsid w:val="009854F8"/>
    <w:rsid w:val="009B52F3"/>
    <w:rsid w:val="009C00F0"/>
    <w:rsid w:val="009C0D46"/>
    <w:rsid w:val="009E0BD9"/>
    <w:rsid w:val="009F2DCD"/>
    <w:rsid w:val="009F3B93"/>
    <w:rsid w:val="009F5634"/>
    <w:rsid w:val="00A034EC"/>
    <w:rsid w:val="00A20F34"/>
    <w:rsid w:val="00A26526"/>
    <w:rsid w:val="00A27098"/>
    <w:rsid w:val="00A52C6C"/>
    <w:rsid w:val="00A63402"/>
    <w:rsid w:val="00A75EA6"/>
    <w:rsid w:val="00A84A33"/>
    <w:rsid w:val="00A93243"/>
    <w:rsid w:val="00AE3A9B"/>
    <w:rsid w:val="00AE3EDA"/>
    <w:rsid w:val="00AF4174"/>
    <w:rsid w:val="00B01988"/>
    <w:rsid w:val="00B0209C"/>
    <w:rsid w:val="00B0316C"/>
    <w:rsid w:val="00B111C6"/>
    <w:rsid w:val="00B20A25"/>
    <w:rsid w:val="00B263A1"/>
    <w:rsid w:val="00B35740"/>
    <w:rsid w:val="00B552CB"/>
    <w:rsid w:val="00B62EC4"/>
    <w:rsid w:val="00B632C2"/>
    <w:rsid w:val="00B653CE"/>
    <w:rsid w:val="00B84409"/>
    <w:rsid w:val="00BC2075"/>
    <w:rsid w:val="00C06166"/>
    <w:rsid w:val="00C11DF8"/>
    <w:rsid w:val="00C61BCC"/>
    <w:rsid w:val="00C92909"/>
    <w:rsid w:val="00C943F2"/>
    <w:rsid w:val="00CA21E0"/>
    <w:rsid w:val="00CA39D7"/>
    <w:rsid w:val="00CB6FFA"/>
    <w:rsid w:val="00CD6280"/>
    <w:rsid w:val="00D04AD1"/>
    <w:rsid w:val="00D05BC3"/>
    <w:rsid w:val="00D24215"/>
    <w:rsid w:val="00D272CE"/>
    <w:rsid w:val="00D27B31"/>
    <w:rsid w:val="00D32593"/>
    <w:rsid w:val="00D75999"/>
    <w:rsid w:val="00D848CB"/>
    <w:rsid w:val="00D91DB6"/>
    <w:rsid w:val="00D9203C"/>
    <w:rsid w:val="00DB220D"/>
    <w:rsid w:val="00DB5787"/>
    <w:rsid w:val="00DD2516"/>
    <w:rsid w:val="00DE4CEB"/>
    <w:rsid w:val="00E15A4D"/>
    <w:rsid w:val="00E20FF7"/>
    <w:rsid w:val="00E323F1"/>
    <w:rsid w:val="00E330D2"/>
    <w:rsid w:val="00E41B57"/>
    <w:rsid w:val="00E43BE6"/>
    <w:rsid w:val="00E634A4"/>
    <w:rsid w:val="00E642CE"/>
    <w:rsid w:val="00E76A9B"/>
    <w:rsid w:val="00E83E66"/>
    <w:rsid w:val="00EA2AC5"/>
    <w:rsid w:val="00EA504F"/>
    <w:rsid w:val="00EA51C6"/>
    <w:rsid w:val="00EF1CF6"/>
    <w:rsid w:val="00EF28D6"/>
    <w:rsid w:val="00EF6E94"/>
    <w:rsid w:val="00F22396"/>
    <w:rsid w:val="00F33D8B"/>
    <w:rsid w:val="00F340CD"/>
    <w:rsid w:val="00F369CB"/>
    <w:rsid w:val="00F60A32"/>
    <w:rsid w:val="00F6241D"/>
    <w:rsid w:val="00F65A44"/>
    <w:rsid w:val="00F721DC"/>
    <w:rsid w:val="00F768F3"/>
    <w:rsid w:val="00F84E0E"/>
    <w:rsid w:val="00FA6D42"/>
    <w:rsid w:val="00FA7AB1"/>
    <w:rsid w:val="00FC2BB6"/>
    <w:rsid w:val="00FD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5:docId w15:val="{2FE07527-5DE9-4720-B0A1-D9780678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 w:val="24"/>
        <w:szCs w:val="24"/>
        <w:lang w:val="en-US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  <w:kern w:val="28"/>
      <w:lang w:val="fr-CA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0664B"/>
    <w:pPr>
      <w:keepNext/>
      <w:keepLines/>
      <w:numPr>
        <w:numId w:val="5"/>
      </w:numPr>
      <w:jc w:val="both"/>
      <w:outlineLvl w:val="0"/>
    </w:pPr>
    <w:rPr>
      <w:rFonts w:asciiTheme="majorHAnsi" w:eastAsiaTheme="majorEastAsia" w:hAnsiTheme="majorHAnsi" w:cstheme="majorBidi"/>
      <w:b/>
      <w:color w:val="auto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3536E"/>
    <w:pPr>
      <w:keepNext/>
      <w:keepLines/>
      <w:numPr>
        <w:ilvl w:val="1"/>
        <w:numId w:val="5"/>
      </w:numPr>
      <w:spacing w:before="40"/>
      <w:jc w:val="both"/>
      <w:outlineLvl w:val="1"/>
    </w:pPr>
    <w:rPr>
      <w:rFonts w:asciiTheme="majorHAnsi" w:eastAsiaTheme="majorEastAsia" w:hAnsiTheme="majorHAnsi" w:cstheme="majorBidi"/>
      <w:color w:val="auto"/>
      <w:sz w:val="2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536E"/>
    <w:pPr>
      <w:keepNext/>
      <w:keepLines/>
      <w:numPr>
        <w:ilvl w:val="2"/>
        <w:numId w:val="5"/>
      </w:numPr>
      <w:spacing w:before="40"/>
      <w:outlineLvl w:val="2"/>
    </w:pPr>
    <w:rPr>
      <w:rFonts w:asciiTheme="majorHAnsi" w:eastAsiaTheme="majorEastAsia" w:hAnsiTheme="majorHAnsi" w:cstheme="majorBidi"/>
      <w:color w:val="001F38" w:themeColor="accent1" w:themeShade="7F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536E"/>
    <w:pPr>
      <w:keepNext/>
      <w:keepLines/>
      <w:numPr>
        <w:ilvl w:val="3"/>
        <w:numId w:val="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002F54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536E"/>
    <w:pPr>
      <w:keepNext/>
      <w:keepLines/>
      <w:numPr>
        <w:ilvl w:val="4"/>
        <w:numId w:val="5"/>
      </w:numPr>
      <w:spacing w:before="40"/>
      <w:outlineLvl w:val="4"/>
    </w:pPr>
    <w:rPr>
      <w:rFonts w:asciiTheme="majorHAnsi" w:eastAsiaTheme="majorEastAsia" w:hAnsiTheme="majorHAnsi" w:cstheme="majorBidi"/>
      <w:color w:val="002F54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536E"/>
    <w:pPr>
      <w:keepNext/>
      <w:keepLines/>
      <w:numPr>
        <w:ilvl w:val="5"/>
        <w:numId w:val="5"/>
      </w:numPr>
      <w:spacing w:before="40"/>
      <w:outlineLvl w:val="5"/>
    </w:pPr>
    <w:rPr>
      <w:rFonts w:asciiTheme="majorHAnsi" w:eastAsiaTheme="majorEastAsia" w:hAnsiTheme="majorHAnsi" w:cstheme="majorBidi"/>
      <w:color w:val="001F3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536E"/>
    <w:pPr>
      <w:keepNext/>
      <w:keepLines/>
      <w:numPr>
        <w:ilvl w:val="6"/>
        <w:numId w:val="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001F3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536E"/>
    <w:pPr>
      <w:keepNext/>
      <w:keepLines/>
      <w:numPr>
        <w:ilvl w:val="7"/>
        <w:numId w:val="5"/>
      </w:numPr>
      <w:spacing w:before="40"/>
      <w:outlineLvl w:val="7"/>
    </w:pPr>
    <w:rPr>
      <w:rFonts w:asciiTheme="majorHAnsi" w:eastAsiaTheme="majorEastAsia" w:hAnsiTheme="majorHAnsi" w:cstheme="majorBidi"/>
      <w:color w:val="0062AD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536E"/>
    <w:pPr>
      <w:keepNext/>
      <w:keepLines/>
      <w:numPr>
        <w:ilvl w:val="8"/>
        <w:numId w:val="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0062AD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2AB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42AB6"/>
  </w:style>
  <w:style w:type="paragraph" w:styleId="Pieddepage">
    <w:name w:val="footer"/>
    <w:basedOn w:val="Normal"/>
    <w:link w:val="PieddepageCar"/>
    <w:uiPriority w:val="99"/>
    <w:unhideWhenUsed/>
    <w:rsid w:val="00642AB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42AB6"/>
  </w:style>
  <w:style w:type="paragraph" w:styleId="Textedebulles">
    <w:name w:val="Balloon Text"/>
    <w:basedOn w:val="Normal"/>
    <w:link w:val="TextedebullesCar"/>
    <w:uiPriority w:val="99"/>
    <w:semiHidden/>
    <w:unhideWhenUsed/>
    <w:rsid w:val="00642A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42AB6"/>
    <w:rPr>
      <w:rFonts w:ascii="Tahoma" w:hAnsi="Tahoma" w:cs="Tahoma"/>
      <w:sz w:val="16"/>
      <w:szCs w:val="16"/>
    </w:rPr>
  </w:style>
  <w:style w:type="character" w:styleId="Textedelespacerserv">
    <w:name w:val="Placeholder Text"/>
    <w:uiPriority w:val="99"/>
    <w:semiHidden/>
    <w:rsid w:val="00642AB6"/>
    <w:rPr>
      <w:color w:val="808080"/>
    </w:rPr>
  </w:style>
  <w:style w:type="character" w:styleId="Marquedecommentaire">
    <w:name w:val="annotation reference"/>
    <w:uiPriority w:val="99"/>
    <w:semiHidden/>
    <w:unhideWhenUsed/>
    <w:rsid w:val="00642A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2AB6"/>
  </w:style>
  <w:style w:type="character" w:customStyle="1" w:styleId="CommentaireCar">
    <w:name w:val="Commentaire Car"/>
    <w:basedOn w:val="Policepardfaut"/>
    <w:link w:val="Commentaire"/>
    <w:uiPriority w:val="99"/>
    <w:semiHidden/>
    <w:rsid w:val="00642AB6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2AB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642AB6"/>
    <w:rPr>
      <w:b/>
      <w:bCs/>
    </w:rPr>
  </w:style>
  <w:style w:type="table" w:styleId="Grilledutableau">
    <w:name w:val="Table Grid"/>
    <w:basedOn w:val="TableauNormal"/>
    <w:uiPriority w:val="59"/>
    <w:rsid w:val="00015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A84A3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kern w:val="0"/>
      <w:lang w:val="en-GB" w:eastAsia="fr-FR"/>
    </w:rPr>
  </w:style>
  <w:style w:type="table" w:customStyle="1" w:styleId="TableGrid1">
    <w:name w:val="Table Grid1"/>
    <w:basedOn w:val="TableauNormal"/>
    <w:next w:val="Grilledutableau"/>
    <w:uiPriority w:val="59"/>
    <w:rsid w:val="009667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s">
    <w:name w:val="Corps"/>
    <w:basedOn w:val="Normal"/>
    <w:link w:val="CorpsCar"/>
    <w:qFormat/>
    <w:rsid w:val="0020664B"/>
    <w:pPr>
      <w:spacing w:line="288" w:lineRule="auto"/>
      <w:ind w:left="284"/>
      <w:jc w:val="both"/>
    </w:pPr>
    <w:rPr>
      <w:rFonts w:cs="Arial"/>
      <w:color w:val="000000" w:themeColor="text2"/>
      <w:position w:val="-2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20664B"/>
    <w:rPr>
      <w:rFonts w:asciiTheme="majorHAnsi" w:eastAsiaTheme="majorEastAsia" w:hAnsiTheme="majorHAnsi" w:cstheme="majorBidi"/>
      <w:b/>
      <w:kern w:val="28"/>
      <w:szCs w:val="32"/>
      <w:lang w:val="fr-CA" w:eastAsia="en-US"/>
    </w:rPr>
  </w:style>
  <w:style w:type="character" w:customStyle="1" w:styleId="CorpsCar">
    <w:name w:val="Corps Car"/>
    <w:basedOn w:val="Policepardfaut"/>
    <w:link w:val="Corps"/>
    <w:rsid w:val="0020664B"/>
    <w:rPr>
      <w:rFonts w:cs="Arial"/>
      <w:color w:val="000000" w:themeColor="text2"/>
      <w:kern w:val="28"/>
      <w:position w:val="-2"/>
      <w:sz w:val="22"/>
      <w:szCs w:val="22"/>
      <w:lang w:val="fr-CA" w:eastAsia="en-US"/>
    </w:rPr>
  </w:style>
  <w:style w:type="paragraph" w:styleId="Paragraphedeliste">
    <w:name w:val="List Paragraph"/>
    <w:basedOn w:val="Normal"/>
    <w:uiPriority w:val="34"/>
    <w:qFormat/>
    <w:rsid w:val="00EA51C6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33536E"/>
    <w:rPr>
      <w:rFonts w:asciiTheme="majorHAnsi" w:eastAsiaTheme="majorEastAsia" w:hAnsiTheme="majorHAnsi" w:cstheme="majorBidi"/>
      <w:kern w:val="28"/>
      <w:sz w:val="22"/>
      <w:szCs w:val="26"/>
      <w:lang w:val="fr-CA"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33536E"/>
    <w:rPr>
      <w:rFonts w:asciiTheme="majorHAnsi" w:eastAsiaTheme="majorEastAsia" w:hAnsiTheme="majorHAnsi" w:cstheme="majorBidi"/>
      <w:color w:val="001F38" w:themeColor="accent1" w:themeShade="7F"/>
      <w:kern w:val="28"/>
      <w:lang w:val="fr-CA" w:eastAsia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33536E"/>
    <w:rPr>
      <w:rFonts w:asciiTheme="majorHAnsi" w:eastAsiaTheme="majorEastAsia" w:hAnsiTheme="majorHAnsi" w:cstheme="majorBidi"/>
      <w:i/>
      <w:iCs/>
      <w:color w:val="002F54" w:themeColor="accent1" w:themeShade="BF"/>
      <w:kern w:val="28"/>
      <w:lang w:val="fr-CA" w:eastAsia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33536E"/>
    <w:rPr>
      <w:rFonts w:asciiTheme="majorHAnsi" w:eastAsiaTheme="majorEastAsia" w:hAnsiTheme="majorHAnsi" w:cstheme="majorBidi"/>
      <w:color w:val="002F54" w:themeColor="accent1" w:themeShade="BF"/>
      <w:kern w:val="28"/>
      <w:lang w:val="fr-CA" w:eastAsia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33536E"/>
    <w:rPr>
      <w:rFonts w:asciiTheme="majorHAnsi" w:eastAsiaTheme="majorEastAsia" w:hAnsiTheme="majorHAnsi" w:cstheme="majorBidi"/>
      <w:color w:val="001F38" w:themeColor="accent1" w:themeShade="7F"/>
      <w:kern w:val="28"/>
      <w:lang w:val="fr-CA" w:eastAsia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33536E"/>
    <w:rPr>
      <w:rFonts w:asciiTheme="majorHAnsi" w:eastAsiaTheme="majorEastAsia" w:hAnsiTheme="majorHAnsi" w:cstheme="majorBidi"/>
      <w:i/>
      <w:iCs/>
      <w:color w:val="001F38" w:themeColor="accent1" w:themeShade="7F"/>
      <w:kern w:val="28"/>
      <w:lang w:val="fr-CA" w:eastAsia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33536E"/>
    <w:rPr>
      <w:rFonts w:asciiTheme="majorHAnsi" w:eastAsiaTheme="majorEastAsia" w:hAnsiTheme="majorHAnsi" w:cstheme="majorBidi"/>
      <w:color w:val="0062AD" w:themeColor="text1" w:themeTint="D8"/>
      <w:kern w:val="28"/>
      <w:sz w:val="21"/>
      <w:szCs w:val="21"/>
      <w:lang w:val="fr-CA" w:eastAsia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33536E"/>
    <w:rPr>
      <w:rFonts w:asciiTheme="majorHAnsi" w:eastAsiaTheme="majorEastAsia" w:hAnsiTheme="majorHAnsi" w:cstheme="majorBidi"/>
      <w:i/>
      <w:iCs/>
      <w:color w:val="0062AD" w:themeColor="text1" w:themeTint="D8"/>
      <w:kern w:val="28"/>
      <w:sz w:val="21"/>
      <w:szCs w:val="21"/>
      <w:lang w:val="fr-CA" w:eastAsia="en-US"/>
    </w:rPr>
  </w:style>
  <w:style w:type="paragraph" w:styleId="Titre">
    <w:name w:val="Title"/>
    <w:aliases w:val="Corps 2"/>
    <w:basedOn w:val="Normal"/>
    <w:next w:val="Normal"/>
    <w:link w:val="TitreCar"/>
    <w:uiPriority w:val="10"/>
    <w:qFormat/>
    <w:rsid w:val="008717DF"/>
    <w:pPr>
      <w:pBdr>
        <w:bottom w:val="single" w:sz="8" w:space="4" w:color="004071" w:themeColor="accent1"/>
      </w:pBdr>
      <w:spacing w:after="300"/>
      <w:contextualSpacing/>
      <w:jc w:val="both"/>
    </w:pPr>
    <w:rPr>
      <w:rFonts w:asciiTheme="minorHAnsi" w:eastAsiaTheme="majorEastAsia" w:hAnsiTheme="minorHAnsi" w:cstheme="majorBidi"/>
      <w:color w:val="000000" w:themeColor="text2" w:themeShade="BF"/>
      <w:spacing w:val="5"/>
      <w:sz w:val="22"/>
      <w:szCs w:val="52"/>
    </w:rPr>
  </w:style>
  <w:style w:type="character" w:customStyle="1" w:styleId="TitreCar">
    <w:name w:val="Titre Car"/>
    <w:aliases w:val="Corps 2 Car"/>
    <w:basedOn w:val="Policepardfaut"/>
    <w:link w:val="Titre"/>
    <w:uiPriority w:val="10"/>
    <w:rsid w:val="008717DF"/>
    <w:rPr>
      <w:rFonts w:asciiTheme="minorHAnsi" w:eastAsiaTheme="majorEastAsia" w:hAnsiTheme="minorHAnsi" w:cstheme="majorBidi"/>
      <w:color w:val="000000" w:themeColor="text2" w:themeShade="BF"/>
      <w:spacing w:val="5"/>
      <w:kern w:val="28"/>
      <w:sz w:val="22"/>
      <w:szCs w:val="52"/>
      <w:lang w:val="fr-CA" w:eastAsia="en-US"/>
    </w:rPr>
  </w:style>
  <w:style w:type="character" w:styleId="Lienhypertexte">
    <w:name w:val="Hyperlink"/>
    <w:basedOn w:val="Policepardfaut"/>
    <w:uiPriority w:val="99"/>
    <w:unhideWhenUsed/>
    <w:rsid w:val="002E30A7"/>
    <w:rPr>
      <w:color w:val="63635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9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ie.roy@icm-mhi.org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otes09AA33\Communiqu&#233;%20interne%20couleur%2016033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055776-E10A-46F1-8136-A588FD7113AC}"/>
      </w:docPartPr>
      <w:docPartBody>
        <w:p w:rsidR="00A0475B" w:rsidRDefault="00517987">
          <w:r w:rsidRPr="008E36A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8FD"/>
    <w:rsid w:val="000E2C4F"/>
    <w:rsid w:val="00356B9A"/>
    <w:rsid w:val="00387B55"/>
    <w:rsid w:val="00431C3F"/>
    <w:rsid w:val="00517987"/>
    <w:rsid w:val="007B28FD"/>
    <w:rsid w:val="009F79DE"/>
    <w:rsid w:val="00A0475B"/>
    <w:rsid w:val="00B0523D"/>
    <w:rsid w:val="00BC710A"/>
    <w:rsid w:val="00C063ED"/>
    <w:rsid w:val="00D915D0"/>
    <w:rsid w:val="00DF5144"/>
    <w:rsid w:val="00EB5811"/>
    <w:rsid w:val="00F45421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9D5EAAC387C48AF8BC71E84A4355560">
    <w:name w:val="09D5EAAC387C48AF8BC71E84A4355560"/>
    <w:rsid w:val="007B28FD"/>
  </w:style>
  <w:style w:type="character" w:styleId="Textedelespacerserv">
    <w:name w:val="Placeholder Text"/>
    <w:uiPriority w:val="99"/>
    <w:semiHidden/>
    <w:rsid w:val="00D915D0"/>
    <w:rPr>
      <w:color w:val="808080"/>
    </w:rPr>
  </w:style>
  <w:style w:type="paragraph" w:customStyle="1" w:styleId="C3722A695CD84C75AFD35B554ADDE502">
    <w:name w:val="C3722A695CD84C75AFD35B554ADDE502"/>
    <w:rsid w:val="007B28FD"/>
  </w:style>
  <w:style w:type="paragraph" w:customStyle="1" w:styleId="EE5B0769A1564DD5842C330E6FDFCEDF">
    <w:name w:val="EE5B0769A1564DD5842C330E6FDFCEDF"/>
    <w:rsid w:val="009F79DE"/>
  </w:style>
  <w:style w:type="paragraph" w:customStyle="1" w:styleId="C382119026284CE2A699A7151516567A">
    <w:name w:val="C382119026284CE2A699A7151516567A"/>
    <w:rsid w:val="009F79DE"/>
  </w:style>
  <w:style w:type="paragraph" w:customStyle="1" w:styleId="824808509592474FB03976FE5D4244AF">
    <w:name w:val="824808509592474FB03976FE5D4244AF"/>
    <w:rsid w:val="00D915D0"/>
  </w:style>
  <w:style w:type="paragraph" w:customStyle="1" w:styleId="975F38217A074F82961C451B17CF097C">
    <w:name w:val="975F38217A074F82961C451B17CF097C"/>
    <w:rsid w:val="00D915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CHUM Couleurs et Valeurs">
  <a:themeElements>
    <a:clrScheme name="Personnalisée 5">
      <a:dk1>
        <a:srgbClr val="004071"/>
      </a:dk1>
      <a:lt1>
        <a:sysClr val="window" lastClr="FFFFFF"/>
      </a:lt1>
      <a:dk2>
        <a:srgbClr val="000000"/>
      </a:dk2>
      <a:lt2>
        <a:srgbClr val="6DCFF6"/>
      </a:lt2>
      <a:accent1>
        <a:srgbClr val="004071"/>
      </a:accent1>
      <a:accent2>
        <a:srgbClr val="6DCFF6"/>
      </a:accent2>
      <a:accent3>
        <a:srgbClr val="FFFCD5"/>
      </a:accent3>
      <a:accent4>
        <a:srgbClr val="72BF44"/>
      </a:accent4>
      <a:accent5>
        <a:srgbClr val="00A88E"/>
      </a:accent5>
      <a:accent6>
        <a:srgbClr val="2FABCA"/>
      </a:accent6>
      <a:hlink>
        <a:srgbClr val="63635F"/>
      </a:hlink>
      <a:folHlink>
        <a:srgbClr val="88878C"/>
      </a:folHlink>
    </a:clrScheme>
    <a:fontScheme name="Office Classiqu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>
    <a:extraClrScheme>
      <a:clrScheme name="Modèle par défaut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odèle par défaut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odèle par défaut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odèle par défaut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odèle par défaut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Modèle par défaut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Modèle par défaut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Modèle par défaut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Modèle par défaut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Modèle par défaut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Modèle par défaut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Modèle par défaut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a9cad3af53a3890cb56d0ca4dab23696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d67a8b5a2793440ca5f187a08714710f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IconOverlay xmlns="http://schemas.microsoft.com/sharepoint/v4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K2UKP3KUNWPH-1287008780-11227</_dlc_DocId>
    <_dlc_DocIdUrl xmlns="f4f7865e-d78f-4eb8-9b4f-eff637ad480b">
      <Url>https://vortexsolution.sharepoint.com/sites/ClientsPartage/_layouts/15/DocIdRedir.aspx?ID=K2UKP3KUNWPH-1287008780-11227</Url>
      <Description>K2UKP3KUNWPH-1287008780-11227</Description>
    </_dlc_DocIdUrl>
  </documentManagement>
</p:properties>
</file>

<file path=customXml/itemProps1.xml><?xml version="1.0" encoding="utf-8"?>
<ds:datastoreItem xmlns:ds="http://schemas.openxmlformats.org/officeDocument/2006/customXml" ds:itemID="{9404C83E-F0A3-4386-ACD7-3949CBFDD7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E647F-E169-4799-9AA6-806F430BA112}"/>
</file>

<file path=customXml/itemProps3.xml><?xml version="1.0" encoding="utf-8"?>
<ds:datastoreItem xmlns:ds="http://schemas.openxmlformats.org/officeDocument/2006/customXml" ds:itemID="{BB2FAB9D-4459-4C0D-890C-0F1136A92482}"/>
</file>

<file path=customXml/itemProps4.xml><?xml version="1.0" encoding="utf-8"?>
<ds:datastoreItem xmlns:ds="http://schemas.openxmlformats.org/officeDocument/2006/customXml" ds:itemID="{60556D96-43D6-4471-B318-FCBF6EA9BE5F}"/>
</file>

<file path=customXml/itemProps5.xml><?xml version="1.0" encoding="utf-8"?>
<ds:datastoreItem xmlns:ds="http://schemas.openxmlformats.org/officeDocument/2006/customXml" ds:itemID="{AC583E5F-98D1-4633-A9AB-B393B1F6B9C6}"/>
</file>

<file path=docProps/app.xml><?xml version="1.0" encoding="utf-8"?>
<Properties xmlns="http://schemas.openxmlformats.org/officeDocument/2006/extended-properties" xmlns:vt="http://schemas.openxmlformats.org/officeDocument/2006/docPropsVTypes">
  <Template>Communiqué interne couleur 160330</Template>
  <TotalTime>12</TotalTime>
  <Pages>1</Pages>
  <Words>210</Words>
  <Characters>1155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p0068172</dc:creator>
  <cp:lastModifiedBy>Martine Plouffe</cp:lastModifiedBy>
  <cp:revision>9</cp:revision>
  <cp:lastPrinted>2022-05-16T14:00:00Z</cp:lastPrinted>
  <dcterms:created xsi:type="dcterms:W3CDTF">2023-02-08T16:39:00Z</dcterms:created>
  <dcterms:modified xsi:type="dcterms:W3CDTF">2023-02-09T20:55:00Z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a4a61606-cea1-48ea-ab6d-f431e0bb3b19</vt:lpwstr>
  </property>
  <property fmtid="{D5CDD505-2E9C-101B-9397-08002B2CF9AE}" pid="4" name="MediaServiceImageTags">
    <vt:lpwstr/>
  </property>
</Properties>
</file>